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02967" w14:textId="77777777" w:rsidR="00BE312A" w:rsidRPr="002A0B51" w:rsidRDefault="008704ED" w:rsidP="008B26AF">
      <w:pPr>
        <w:jc w:val="center"/>
        <w:rPr>
          <w:rStyle w:val="Hyperlink"/>
          <w:rFonts w:ascii="Arial" w:hAnsi="Arial" w:cs="Arial"/>
          <w:b/>
          <w:color w:val="auto"/>
        </w:rPr>
      </w:pPr>
      <w:r w:rsidRPr="002A0B51">
        <w:rPr>
          <w:rStyle w:val="Hyperlink"/>
          <w:rFonts w:ascii="Arial" w:hAnsi="Arial" w:cs="Arial"/>
          <w:b/>
          <w:color w:val="auto"/>
        </w:rPr>
        <w:t>Criteria</w:t>
      </w:r>
      <w:r w:rsidR="00BE312A" w:rsidRPr="002A0B51">
        <w:rPr>
          <w:rStyle w:val="Hyperlink"/>
          <w:rFonts w:ascii="Arial" w:hAnsi="Arial" w:cs="Arial"/>
          <w:b/>
          <w:color w:val="auto"/>
        </w:rPr>
        <w:t xml:space="preserve"> &amp; Application Form</w:t>
      </w:r>
    </w:p>
    <w:p w14:paraId="72113BAB" w14:textId="77777777" w:rsidR="00BE312A" w:rsidRDefault="00BE312A" w:rsidP="00BE312A">
      <w:pPr>
        <w:rPr>
          <w:rStyle w:val="Hyperlink"/>
          <w:rFonts w:ascii="Arial" w:hAnsi="Arial" w:cs="Arial"/>
          <w:b/>
          <w:color w:val="auto"/>
          <w:u w:val="none"/>
        </w:rPr>
      </w:pPr>
      <w:r>
        <w:rPr>
          <w:rStyle w:val="Hyperlink"/>
          <w:rFonts w:ascii="Arial" w:hAnsi="Arial" w:cs="Arial"/>
          <w:b/>
          <w:color w:val="auto"/>
          <w:u w:val="none"/>
        </w:rPr>
        <w:t>Criteria</w:t>
      </w:r>
    </w:p>
    <w:p w14:paraId="1A2AF480" w14:textId="77777777" w:rsidR="008B26AF" w:rsidRDefault="00BE312A" w:rsidP="00BE312A">
      <w:pPr>
        <w:pStyle w:val="ListParagraph"/>
        <w:numPr>
          <w:ilvl w:val="0"/>
          <w:numId w:val="7"/>
        </w:numPr>
        <w:rPr>
          <w:rStyle w:val="Hyperlink"/>
          <w:rFonts w:ascii="Arial" w:hAnsi="Arial" w:cs="Arial"/>
          <w:color w:val="auto"/>
          <w:u w:val="none"/>
        </w:rPr>
      </w:pPr>
      <w:r w:rsidRPr="00BE312A">
        <w:rPr>
          <w:rStyle w:val="Hyperlink"/>
          <w:rFonts w:ascii="Arial" w:hAnsi="Arial" w:cs="Arial"/>
          <w:color w:val="auto"/>
          <w:u w:val="none"/>
        </w:rPr>
        <w:t xml:space="preserve">The </w:t>
      </w:r>
      <w:r w:rsidR="00906703">
        <w:rPr>
          <w:rStyle w:val="Hyperlink"/>
          <w:rFonts w:ascii="Arial" w:hAnsi="Arial" w:cs="Arial"/>
          <w:color w:val="auto"/>
          <w:u w:val="none"/>
        </w:rPr>
        <w:t>individual must live in the Plymouth area</w:t>
      </w:r>
      <w:r w:rsidRPr="00BE312A">
        <w:rPr>
          <w:rStyle w:val="Hyperlink"/>
          <w:rFonts w:ascii="Arial" w:hAnsi="Arial" w:cs="Arial"/>
          <w:color w:val="auto"/>
          <w:u w:val="none"/>
        </w:rPr>
        <w:t xml:space="preserve"> </w:t>
      </w:r>
    </w:p>
    <w:p w14:paraId="7CF2A332" w14:textId="77777777" w:rsidR="00BE312A" w:rsidRDefault="00906703" w:rsidP="00BE312A">
      <w:pPr>
        <w:pStyle w:val="ListParagraph"/>
        <w:numPr>
          <w:ilvl w:val="0"/>
          <w:numId w:val="7"/>
        </w:numPr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Be over 50 years of age with a view to reduce social isolation</w:t>
      </w:r>
    </w:p>
    <w:p w14:paraId="036BA70F" w14:textId="77777777" w:rsidR="00CF731C" w:rsidRDefault="00906703" w:rsidP="00BE312A">
      <w:pPr>
        <w:pStyle w:val="ListParagraph"/>
        <w:numPr>
          <w:ilvl w:val="0"/>
          <w:numId w:val="7"/>
        </w:numPr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Some applications may be required to provide financial information and some applications may also require medical evidence from a professional</w:t>
      </w:r>
    </w:p>
    <w:p w14:paraId="53F4A185" w14:textId="77777777" w:rsidR="00CF731C" w:rsidRDefault="00906703" w:rsidP="00BE312A">
      <w:pPr>
        <w:pStyle w:val="ListParagraph"/>
        <w:numPr>
          <w:ilvl w:val="0"/>
          <w:numId w:val="7"/>
        </w:numPr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You will be informed within 2 months of your application in writing</w:t>
      </w:r>
    </w:p>
    <w:p w14:paraId="6AE5588F" w14:textId="77777777" w:rsidR="00CF731C" w:rsidRDefault="00906703" w:rsidP="00BE312A">
      <w:pPr>
        <w:pStyle w:val="ListParagraph"/>
        <w:numPr>
          <w:ilvl w:val="0"/>
          <w:numId w:val="7"/>
        </w:numPr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Pearn Charitable Trust Trustees decision is final</w:t>
      </w:r>
    </w:p>
    <w:p w14:paraId="7B835FB4" w14:textId="77777777" w:rsidR="00F63E31" w:rsidRPr="00326BE0" w:rsidRDefault="00F63E31" w:rsidP="00CF731C">
      <w:pPr>
        <w:ind w:left="420"/>
        <w:rPr>
          <w:rStyle w:val="Hyperlink"/>
          <w:rFonts w:ascii="Arial" w:hAnsi="Arial" w:cs="Arial"/>
          <w:b/>
          <w:color w:val="auto"/>
        </w:rPr>
      </w:pPr>
      <w:r w:rsidRPr="00326BE0">
        <w:rPr>
          <w:rStyle w:val="Hyperlink"/>
          <w:rFonts w:ascii="Arial" w:hAnsi="Arial" w:cs="Arial"/>
          <w:b/>
          <w:color w:val="auto"/>
        </w:rPr>
        <w:t>Section 1</w:t>
      </w:r>
    </w:p>
    <w:p w14:paraId="79FB8309" w14:textId="77777777" w:rsidR="00597604" w:rsidRPr="00597604" w:rsidRDefault="00597604" w:rsidP="00F4642A">
      <w:pPr>
        <w:ind w:firstLine="420"/>
        <w:rPr>
          <w:rStyle w:val="Hyperlink"/>
          <w:rFonts w:ascii="Arial" w:hAnsi="Arial" w:cs="Arial"/>
          <w:b/>
          <w:color w:val="auto"/>
        </w:rPr>
      </w:pPr>
      <w:r w:rsidRPr="00597604">
        <w:rPr>
          <w:rStyle w:val="Hyperlink"/>
          <w:rFonts w:ascii="Arial" w:hAnsi="Arial" w:cs="Arial"/>
          <w:b/>
          <w:color w:val="auto"/>
        </w:rPr>
        <w:t>Formal Application</w:t>
      </w:r>
    </w:p>
    <w:tbl>
      <w:tblPr>
        <w:tblStyle w:val="TableGrid"/>
        <w:tblW w:w="0" w:type="auto"/>
        <w:tblInd w:w="420" w:type="dxa"/>
        <w:tblLook w:val="04A0" w:firstRow="1" w:lastRow="0" w:firstColumn="1" w:lastColumn="0" w:noHBand="0" w:noVBand="1"/>
      </w:tblPr>
      <w:tblGrid>
        <w:gridCol w:w="1021"/>
        <w:gridCol w:w="2477"/>
        <w:gridCol w:w="5098"/>
      </w:tblGrid>
      <w:tr w:rsidR="00597604" w14:paraId="15C36853" w14:textId="77777777" w:rsidTr="00F4642A">
        <w:tc>
          <w:tcPr>
            <w:tcW w:w="1038" w:type="dxa"/>
            <w:shd w:val="clear" w:color="auto" w:fill="A6A6A6" w:themeFill="background1" w:themeFillShade="A6"/>
          </w:tcPr>
          <w:p w14:paraId="40DED9D8" w14:textId="77777777" w:rsidR="00326BE0" w:rsidRDefault="00326BE0" w:rsidP="00CF731C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40580AC3" w14:textId="77777777" w:rsidR="00597604" w:rsidRPr="00597604" w:rsidRDefault="00597604" w:rsidP="00CF731C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 w:rsidRPr="00597604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1.1</w:t>
            </w:r>
          </w:p>
        </w:tc>
        <w:tc>
          <w:tcPr>
            <w:tcW w:w="2520" w:type="dxa"/>
            <w:shd w:val="clear" w:color="auto" w:fill="A6A6A6" w:themeFill="background1" w:themeFillShade="A6"/>
          </w:tcPr>
          <w:p w14:paraId="0CA1A5C6" w14:textId="77777777" w:rsidR="00326BE0" w:rsidRDefault="00326BE0" w:rsidP="00CF731C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3061429F" w14:textId="77777777" w:rsidR="00597604" w:rsidRDefault="00DB5BFE" w:rsidP="00CF731C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Name o</w:t>
            </w:r>
            <w:r w:rsidR="00597604" w:rsidRPr="00597604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f Applicant</w:t>
            </w:r>
          </w:p>
          <w:p w14:paraId="1E458F40" w14:textId="77777777" w:rsidR="00326BE0" w:rsidRPr="00597604" w:rsidRDefault="00326BE0" w:rsidP="00CF731C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</w:tc>
        <w:tc>
          <w:tcPr>
            <w:tcW w:w="5264" w:type="dxa"/>
          </w:tcPr>
          <w:p w14:paraId="6D955AA5" w14:textId="77777777" w:rsidR="00597604" w:rsidRDefault="00597604" w:rsidP="00CF731C">
            <w:pPr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</w:tc>
      </w:tr>
      <w:tr w:rsidR="009D73EE" w14:paraId="39DD5FFB" w14:textId="77777777" w:rsidTr="00F4642A">
        <w:tc>
          <w:tcPr>
            <w:tcW w:w="1038" w:type="dxa"/>
            <w:shd w:val="clear" w:color="auto" w:fill="A6A6A6" w:themeFill="background1" w:themeFillShade="A6"/>
          </w:tcPr>
          <w:p w14:paraId="0485FFB6" w14:textId="77777777" w:rsidR="00326BE0" w:rsidRDefault="00326BE0" w:rsidP="00CF731C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23AFAE81" w14:textId="77777777" w:rsidR="009D73EE" w:rsidRPr="00597604" w:rsidRDefault="009D73EE" w:rsidP="00CF731C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1.2</w:t>
            </w:r>
          </w:p>
        </w:tc>
        <w:tc>
          <w:tcPr>
            <w:tcW w:w="2520" w:type="dxa"/>
            <w:shd w:val="clear" w:color="auto" w:fill="A6A6A6" w:themeFill="background1" w:themeFillShade="A6"/>
          </w:tcPr>
          <w:p w14:paraId="25C645FC" w14:textId="77777777" w:rsidR="00326BE0" w:rsidRDefault="00326BE0" w:rsidP="00CF731C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42779416" w14:textId="77777777" w:rsidR="009D73EE" w:rsidRPr="00597604" w:rsidRDefault="00DB5BFE" w:rsidP="00CF731C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Date o</w:t>
            </w:r>
            <w:r w:rsidR="009D73EE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f Birth</w:t>
            </w:r>
          </w:p>
        </w:tc>
        <w:tc>
          <w:tcPr>
            <w:tcW w:w="5264" w:type="dxa"/>
          </w:tcPr>
          <w:p w14:paraId="0078EB09" w14:textId="77777777" w:rsidR="009D73EE" w:rsidRDefault="009D73EE" w:rsidP="00CF731C">
            <w:pPr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</w:tc>
      </w:tr>
      <w:tr w:rsidR="00597604" w14:paraId="183A3735" w14:textId="77777777" w:rsidTr="00F4642A">
        <w:tc>
          <w:tcPr>
            <w:tcW w:w="1038" w:type="dxa"/>
            <w:shd w:val="clear" w:color="auto" w:fill="A6A6A6" w:themeFill="background1" w:themeFillShade="A6"/>
          </w:tcPr>
          <w:p w14:paraId="7CB8045C" w14:textId="77777777" w:rsidR="00326BE0" w:rsidRDefault="00326BE0" w:rsidP="00CF731C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3A8C4378" w14:textId="77777777" w:rsidR="00326BE0" w:rsidRDefault="00326BE0" w:rsidP="00CF731C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32052AC9" w14:textId="77777777" w:rsidR="00597604" w:rsidRPr="00597604" w:rsidRDefault="009D73EE" w:rsidP="00CF731C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1.3</w:t>
            </w:r>
          </w:p>
        </w:tc>
        <w:tc>
          <w:tcPr>
            <w:tcW w:w="2520" w:type="dxa"/>
            <w:shd w:val="clear" w:color="auto" w:fill="A6A6A6" w:themeFill="background1" w:themeFillShade="A6"/>
          </w:tcPr>
          <w:p w14:paraId="0B4732D8" w14:textId="77777777" w:rsidR="00326BE0" w:rsidRDefault="00326BE0" w:rsidP="00CF731C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4576496E" w14:textId="77777777" w:rsidR="00326BE0" w:rsidRDefault="00326BE0" w:rsidP="00CF731C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65EBED4E" w14:textId="77777777" w:rsidR="00597604" w:rsidRDefault="00597604" w:rsidP="00CF731C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 w:rsidRPr="00597604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 xml:space="preserve">Address </w:t>
            </w:r>
            <w:r w:rsidR="00947F62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 xml:space="preserve">&amp; Postcode </w:t>
            </w:r>
            <w:r w:rsidRPr="00597604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Of Applicant</w:t>
            </w:r>
          </w:p>
          <w:p w14:paraId="26FBBC34" w14:textId="77777777" w:rsidR="00326BE0" w:rsidRDefault="00326BE0" w:rsidP="00CF731C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226FDBD4" w14:textId="77777777" w:rsidR="00326BE0" w:rsidRPr="00597604" w:rsidRDefault="00326BE0" w:rsidP="00CF731C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</w:tc>
        <w:tc>
          <w:tcPr>
            <w:tcW w:w="5264" w:type="dxa"/>
          </w:tcPr>
          <w:p w14:paraId="38510BB0" w14:textId="77777777" w:rsidR="00597604" w:rsidRDefault="00597604" w:rsidP="00CF731C">
            <w:pPr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</w:tc>
      </w:tr>
      <w:tr w:rsidR="00597604" w14:paraId="56FC03B2" w14:textId="77777777" w:rsidTr="00F4642A">
        <w:tc>
          <w:tcPr>
            <w:tcW w:w="1038" w:type="dxa"/>
            <w:shd w:val="clear" w:color="auto" w:fill="A6A6A6" w:themeFill="background1" w:themeFillShade="A6"/>
          </w:tcPr>
          <w:p w14:paraId="0C649EAF" w14:textId="77777777" w:rsidR="00597604" w:rsidRPr="00597604" w:rsidRDefault="009D73EE" w:rsidP="00CF731C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1.4</w:t>
            </w:r>
          </w:p>
        </w:tc>
        <w:tc>
          <w:tcPr>
            <w:tcW w:w="2520" w:type="dxa"/>
            <w:shd w:val="clear" w:color="auto" w:fill="A6A6A6" w:themeFill="background1" w:themeFillShade="A6"/>
          </w:tcPr>
          <w:p w14:paraId="0B285C6B" w14:textId="77777777" w:rsidR="00597604" w:rsidRDefault="00597604" w:rsidP="00CF731C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 w:rsidRPr="00597604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Contact Details</w:t>
            </w:r>
          </w:p>
          <w:p w14:paraId="266E3B3B" w14:textId="77777777" w:rsidR="00326BE0" w:rsidRPr="00597604" w:rsidRDefault="00326BE0" w:rsidP="00CF731C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6DE30F69" w14:textId="77777777" w:rsidR="00597604" w:rsidRDefault="00597604" w:rsidP="00597604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 w:rsidRPr="00597604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Work</w:t>
            </w:r>
          </w:p>
          <w:p w14:paraId="3AD32C33" w14:textId="77777777" w:rsidR="00326BE0" w:rsidRPr="00597604" w:rsidRDefault="00326BE0" w:rsidP="00597604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52538082" w14:textId="77777777" w:rsidR="00597604" w:rsidRDefault="00597604" w:rsidP="00597604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 w:rsidRPr="00597604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Home</w:t>
            </w:r>
          </w:p>
          <w:p w14:paraId="6875EF37" w14:textId="77777777" w:rsidR="00326BE0" w:rsidRPr="00597604" w:rsidRDefault="00326BE0" w:rsidP="00597604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0F66F1B7" w14:textId="77777777" w:rsidR="00597604" w:rsidRPr="00597604" w:rsidRDefault="00597604" w:rsidP="00597604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 w:rsidRPr="00597604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Mobile</w:t>
            </w:r>
          </w:p>
        </w:tc>
        <w:tc>
          <w:tcPr>
            <w:tcW w:w="5264" w:type="dxa"/>
          </w:tcPr>
          <w:p w14:paraId="7B53C00F" w14:textId="77777777" w:rsidR="00597604" w:rsidRDefault="00597604" w:rsidP="00CF731C">
            <w:pPr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</w:tc>
      </w:tr>
      <w:tr w:rsidR="00597604" w14:paraId="0ECBE55C" w14:textId="77777777" w:rsidTr="00F4642A">
        <w:tc>
          <w:tcPr>
            <w:tcW w:w="1038" w:type="dxa"/>
            <w:shd w:val="clear" w:color="auto" w:fill="A6A6A6" w:themeFill="background1" w:themeFillShade="A6"/>
          </w:tcPr>
          <w:p w14:paraId="1D26B46F" w14:textId="77777777" w:rsidR="00326BE0" w:rsidRDefault="00326BE0" w:rsidP="00CF731C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70E4C7F5" w14:textId="77777777" w:rsidR="00597604" w:rsidRPr="00597604" w:rsidRDefault="009D73EE" w:rsidP="00CF731C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1.5</w:t>
            </w:r>
          </w:p>
        </w:tc>
        <w:tc>
          <w:tcPr>
            <w:tcW w:w="2520" w:type="dxa"/>
            <w:shd w:val="clear" w:color="auto" w:fill="A6A6A6" w:themeFill="background1" w:themeFillShade="A6"/>
          </w:tcPr>
          <w:p w14:paraId="13D806B4" w14:textId="77777777" w:rsidR="00326BE0" w:rsidRDefault="00326BE0" w:rsidP="00CF731C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6185F53D" w14:textId="77777777" w:rsidR="00597604" w:rsidRDefault="00597604" w:rsidP="00CF731C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 w:rsidRPr="00597604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Email Details</w:t>
            </w:r>
          </w:p>
          <w:p w14:paraId="6B1E1ACC" w14:textId="77777777" w:rsidR="007727C4" w:rsidRDefault="007727C4" w:rsidP="00CF731C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7CF6E4B0" w14:textId="77777777" w:rsidR="00326BE0" w:rsidRPr="00597604" w:rsidRDefault="00326BE0" w:rsidP="00CF731C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</w:tc>
        <w:tc>
          <w:tcPr>
            <w:tcW w:w="5264" w:type="dxa"/>
          </w:tcPr>
          <w:p w14:paraId="26B03963" w14:textId="77777777" w:rsidR="00597604" w:rsidRDefault="00597604" w:rsidP="00CF731C">
            <w:pPr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  <w:p w14:paraId="519651C5" w14:textId="77777777" w:rsidR="00326BE0" w:rsidRDefault="00326BE0" w:rsidP="00CF731C">
            <w:pPr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</w:tc>
      </w:tr>
      <w:tr w:rsidR="00326BE0" w14:paraId="5FD471D6" w14:textId="77777777" w:rsidTr="00F4642A">
        <w:tc>
          <w:tcPr>
            <w:tcW w:w="1038" w:type="dxa"/>
            <w:shd w:val="clear" w:color="auto" w:fill="A6A6A6" w:themeFill="background1" w:themeFillShade="A6"/>
          </w:tcPr>
          <w:p w14:paraId="3F2AB863" w14:textId="77777777" w:rsidR="00326BE0" w:rsidRDefault="00326BE0" w:rsidP="00CF731C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64F0901E" w14:textId="77777777" w:rsidR="00326BE0" w:rsidRDefault="00326BE0" w:rsidP="00CF731C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1.6</w:t>
            </w:r>
          </w:p>
          <w:p w14:paraId="7BD5CD26" w14:textId="77777777" w:rsidR="00326BE0" w:rsidRDefault="00326BE0" w:rsidP="00CF731C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</w:tc>
        <w:tc>
          <w:tcPr>
            <w:tcW w:w="2520" w:type="dxa"/>
            <w:shd w:val="clear" w:color="auto" w:fill="A6A6A6" w:themeFill="background1" w:themeFillShade="A6"/>
          </w:tcPr>
          <w:p w14:paraId="542C2D7B" w14:textId="77777777" w:rsidR="00326BE0" w:rsidRDefault="00326BE0" w:rsidP="00CF731C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Should We Require To Contact You, What Is Your Preferred Method Of Contact</w:t>
            </w:r>
          </w:p>
        </w:tc>
        <w:tc>
          <w:tcPr>
            <w:tcW w:w="5264" w:type="dxa"/>
          </w:tcPr>
          <w:p w14:paraId="3DD99922" w14:textId="77777777" w:rsidR="00326BE0" w:rsidRDefault="00326BE0" w:rsidP="00CF731C">
            <w:pPr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</w:tc>
      </w:tr>
      <w:tr w:rsidR="00EC22A7" w14:paraId="77C72002" w14:textId="77777777" w:rsidTr="00F4642A">
        <w:tc>
          <w:tcPr>
            <w:tcW w:w="1038" w:type="dxa"/>
            <w:shd w:val="clear" w:color="auto" w:fill="A6A6A6" w:themeFill="background1" w:themeFillShade="A6"/>
          </w:tcPr>
          <w:p w14:paraId="741FF954" w14:textId="77777777" w:rsidR="00EC22A7" w:rsidRDefault="00EC22A7" w:rsidP="00CF731C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09ACFC83" w14:textId="77777777" w:rsidR="00EC22A7" w:rsidRDefault="00EC22A7" w:rsidP="00CF731C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1.7</w:t>
            </w:r>
          </w:p>
          <w:p w14:paraId="4C5FDDC5" w14:textId="77777777" w:rsidR="00EC22A7" w:rsidRDefault="00EC22A7" w:rsidP="00CF731C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</w:tc>
        <w:tc>
          <w:tcPr>
            <w:tcW w:w="2520" w:type="dxa"/>
            <w:shd w:val="clear" w:color="auto" w:fill="A6A6A6" w:themeFill="background1" w:themeFillShade="A6"/>
          </w:tcPr>
          <w:p w14:paraId="14CBA08A" w14:textId="77777777" w:rsidR="00EC22A7" w:rsidRDefault="00EC22A7" w:rsidP="00EC22A7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 xml:space="preserve">Please sign to say you are aware of the contents of  our privacy policy </w:t>
            </w:r>
          </w:p>
        </w:tc>
        <w:tc>
          <w:tcPr>
            <w:tcW w:w="5264" w:type="dxa"/>
          </w:tcPr>
          <w:p w14:paraId="62DA9D08" w14:textId="77777777" w:rsidR="00EC22A7" w:rsidRDefault="00EC22A7" w:rsidP="00CF731C">
            <w:pPr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</w:tc>
      </w:tr>
    </w:tbl>
    <w:p w14:paraId="2D23E058" w14:textId="77777777" w:rsidR="00597604" w:rsidRDefault="00597604" w:rsidP="00CF731C">
      <w:pPr>
        <w:ind w:left="420"/>
        <w:rPr>
          <w:rStyle w:val="Hyperlink"/>
          <w:rFonts w:ascii="Arial" w:hAnsi="Arial" w:cs="Arial"/>
          <w:b/>
          <w:color w:val="auto"/>
          <w:u w:val="none"/>
        </w:rPr>
      </w:pPr>
    </w:p>
    <w:p w14:paraId="54624DEF" w14:textId="77777777" w:rsidR="00C033C0" w:rsidRDefault="00C033C0" w:rsidP="00CF731C">
      <w:pPr>
        <w:ind w:left="420"/>
        <w:rPr>
          <w:rStyle w:val="Hyperlink"/>
          <w:rFonts w:ascii="Arial" w:hAnsi="Arial" w:cs="Arial"/>
          <w:b/>
          <w:color w:val="auto"/>
          <w:u w:val="none"/>
        </w:rPr>
      </w:pPr>
    </w:p>
    <w:p w14:paraId="5A54ABFB" w14:textId="77777777" w:rsidR="00C033C0" w:rsidRDefault="00C033C0" w:rsidP="00CF731C">
      <w:pPr>
        <w:ind w:left="420"/>
        <w:rPr>
          <w:rStyle w:val="Hyperlink"/>
          <w:rFonts w:ascii="Arial" w:hAnsi="Arial" w:cs="Arial"/>
          <w:b/>
          <w:color w:val="auto"/>
          <w:u w:val="none"/>
        </w:rPr>
      </w:pPr>
    </w:p>
    <w:p w14:paraId="7D569412" w14:textId="77777777" w:rsidR="00C033C0" w:rsidRDefault="00C033C0" w:rsidP="00CF731C">
      <w:pPr>
        <w:ind w:left="420"/>
        <w:rPr>
          <w:rStyle w:val="Hyperlink"/>
          <w:rFonts w:ascii="Arial" w:hAnsi="Arial" w:cs="Arial"/>
          <w:b/>
          <w:color w:val="auto"/>
          <w:u w:val="none"/>
        </w:rPr>
      </w:pPr>
    </w:p>
    <w:p w14:paraId="7D7B7936" w14:textId="77777777" w:rsidR="00326BE0" w:rsidRPr="00472444" w:rsidRDefault="00326BE0" w:rsidP="00326BE0">
      <w:pPr>
        <w:rPr>
          <w:rStyle w:val="Hyperlink"/>
          <w:rFonts w:ascii="Arial" w:hAnsi="Arial" w:cs="Arial"/>
          <w:b/>
          <w:color w:val="auto"/>
        </w:rPr>
      </w:pPr>
      <w:r>
        <w:rPr>
          <w:rStyle w:val="Hyperlink"/>
          <w:rFonts w:ascii="Arial" w:hAnsi="Arial" w:cs="Arial"/>
          <w:b/>
          <w:color w:val="auto"/>
        </w:rPr>
        <w:t>Section 2</w:t>
      </w:r>
    </w:p>
    <w:p w14:paraId="04E6046E" w14:textId="77777777" w:rsidR="00326BE0" w:rsidRPr="00472444" w:rsidRDefault="00326BE0" w:rsidP="00326BE0">
      <w:pPr>
        <w:rPr>
          <w:rStyle w:val="Hyperlink"/>
          <w:rFonts w:ascii="Arial" w:hAnsi="Arial" w:cs="Arial"/>
          <w:b/>
          <w:color w:val="auto"/>
        </w:rPr>
      </w:pPr>
      <w:r>
        <w:rPr>
          <w:rStyle w:val="Hyperlink"/>
          <w:rFonts w:ascii="Arial" w:hAnsi="Arial" w:cs="Arial"/>
          <w:b/>
          <w:color w:val="auto"/>
        </w:rPr>
        <w:t>Request</w:t>
      </w:r>
    </w:p>
    <w:tbl>
      <w:tblPr>
        <w:tblStyle w:val="TableGrid"/>
        <w:tblW w:w="0" w:type="auto"/>
        <w:tblInd w:w="42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21"/>
        <w:gridCol w:w="7575"/>
      </w:tblGrid>
      <w:tr w:rsidR="00326BE0" w14:paraId="3A627D23" w14:textId="77777777" w:rsidTr="00F4642A">
        <w:tc>
          <w:tcPr>
            <w:tcW w:w="1038" w:type="dxa"/>
            <w:shd w:val="clear" w:color="auto" w:fill="A6A6A6" w:themeFill="background1" w:themeFillShade="A6"/>
          </w:tcPr>
          <w:p w14:paraId="0744B486" w14:textId="77777777" w:rsidR="00F4642A" w:rsidRDefault="00F4642A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71CE33DF" w14:textId="77777777" w:rsidR="00326BE0" w:rsidRDefault="002C1169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2</w:t>
            </w:r>
            <w:r w:rsidR="00326BE0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.1</w:t>
            </w:r>
          </w:p>
        </w:tc>
        <w:tc>
          <w:tcPr>
            <w:tcW w:w="7784" w:type="dxa"/>
            <w:shd w:val="clear" w:color="auto" w:fill="A6A6A6" w:themeFill="background1" w:themeFillShade="A6"/>
          </w:tcPr>
          <w:p w14:paraId="0EA8DEE3" w14:textId="77777777" w:rsidR="00F4642A" w:rsidRDefault="00F4642A" w:rsidP="00326BE0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7F7B5B17" w14:textId="77777777" w:rsidR="00326BE0" w:rsidRDefault="00326BE0" w:rsidP="0024669B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 xml:space="preserve">What </w:t>
            </w:r>
            <w:r w:rsidR="0024669B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are you requesting funding f</w:t>
            </w:r>
            <w:r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or?</w:t>
            </w:r>
          </w:p>
        </w:tc>
      </w:tr>
      <w:tr w:rsidR="00326BE0" w14:paraId="7562AF80" w14:textId="77777777" w:rsidTr="00416921">
        <w:tblPrEx>
          <w:shd w:val="clear" w:color="auto" w:fill="auto"/>
        </w:tblPrEx>
        <w:tc>
          <w:tcPr>
            <w:tcW w:w="8822" w:type="dxa"/>
            <w:gridSpan w:val="2"/>
          </w:tcPr>
          <w:p w14:paraId="6F678440" w14:textId="77777777" w:rsidR="00326BE0" w:rsidRDefault="00326BE0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71497199" w14:textId="77777777" w:rsidR="00326BE0" w:rsidRDefault="00326BE0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2997FF95" w14:textId="77777777" w:rsidR="00326BE0" w:rsidRDefault="00326BE0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4734BA7D" w14:textId="77777777" w:rsidR="00326BE0" w:rsidRDefault="00326BE0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4CE33290" w14:textId="77777777" w:rsidR="00C033C0" w:rsidRDefault="00C033C0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4317A065" w14:textId="77777777" w:rsidR="00C033C0" w:rsidRDefault="00C033C0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7C71139C" w14:textId="77777777" w:rsidR="00C033C0" w:rsidRDefault="00C033C0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190A4E78" w14:textId="77777777" w:rsidR="00C033C0" w:rsidRDefault="00C033C0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3B7122BE" w14:textId="77777777" w:rsidR="00C033C0" w:rsidRDefault="00C033C0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7E4EA1FF" w14:textId="77777777" w:rsidR="00C033C0" w:rsidRDefault="00C033C0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29A99EB6" w14:textId="77777777" w:rsidR="00C033C0" w:rsidRDefault="00C033C0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6B3A7552" w14:textId="77777777" w:rsidR="00C033C0" w:rsidRDefault="00C033C0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3CB3B663" w14:textId="77777777" w:rsidR="00C033C0" w:rsidRDefault="00C033C0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5568C782" w14:textId="77777777" w:rsidR="00C033C0" w:rsidRDefault="00C033C0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2FBAB45F" w14:textId="77777777" w:rsidR="00C033C0" w:rsidRDefault="00C033C0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28A67ACD" w14:textId="77777777" w:rsidR="00C033C0" w:rsidRDefault="00C033C0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15C1DF98" w14:textId="77777777" w:rsidR="00C033C0" w:rsidRDefault="00C033C0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49AB8AE2" w14:textId="77777777" w:rsidR="00C033C0" w:rsidRDefault="00C033C0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54FBD093" w14:textId="77777777" w:rsidR="00C033C0" w:rsidRDefault="00C033C0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5B7D7463" w14:textId="77777777" w:rsidR="00C033C0" w:rsidRDefault="00C033C0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76E6E3C3" w14:textId="77777777" w:rsidR="00C033C0" w:rsidRDefault="00C033C0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12BC9BF7" w14:textId="77777777" w:rsidR="00C033C0" w:rsidRDefault="00C033C0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68B80A66" w14:textId="77777777" w:rsidR="00C033C0" w:rsidRDefault="00C033C0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7773E9AE" w14:textId="77777777" w:rsidR="00C033C0" w:rsidRDefault="00C033C0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34D8B75E" w14:textId="77777777" w:rsidR="00326BE0" w:rsidRDefault="00326BE0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78FF4E10" w14:textId="77777777" w:rsidR="00326BE0" w:rsidRDefault="00326BE0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</w:tc>
      </w:tr>
    </w:tbl>
    <w:p w14:paraId="65F3ACB8" w14:textId="77777777" w:rsidR="00326BE0" w:rsidRDefault="00326BE0" w:rsidP="00326BE0">
      <w:pPr>
        <w:rPr>
          <w:rStyle w:val="Hyperlink"/>
          <w:rFonts w:ascii="Arial" w:hAnsi="Arial" w:cs="Arial"/>
          <w:b/>
          <w:color w:val="auto"/>
          <w:u w:val="none"/>
        </w:rPr>
      </w:pPr>
    </w:p>
    <w:tbl>
      <w:tblPr>
        <w:tblStyle w:val="TableGrid"/>
        <w:tblW w:w="0" w:type="auto"/>
        <w:tblInd w:w="42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21"/>
        <w:gridCol w:w="7575"/>
      </w:tblGrid>
      <w:tr w:rsidR="00326BE0" w14:paraId="6A3B4A7B" w14:textId="77777777" w:rsidTr="00F4642A">
        <w:tc>
          <w:tcPr>
            <w:tcW w:w="1038" w:type="dxa"/>
            <w:shd w:val="clear" w:color="auto" w:fill="A6A6A6" w:themeFill="background1" w:themeFillShade="A6"/>
          </w:tcPr>
          <w:p w14:paraId="50360C59" w14:textId="77777777" w:rsidR="00B05C45" w:rsidRDefault="00B05C45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448495B0" w14:textId="77777777" w:rsidR="00B05C45" w:rsidRDefault="00B05C45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2D6F553C" w14:textId="77777777" w:rsidR="00326BE0" w:rsidRDefault="002C1169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2</w:t>
            </w:r>
            <w:r w:rsidR="00326BE0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.2</w:t>
            </w:r>
          </w:p>
        </w:tc>
        <w:tc>
          <w:tcPr>
            <w:tcW w:w="7784" w:type="dxa"/>
            <w:shd w:val="clear" w:color="auto" w:fill="A6A6A6" w:themeFill="background1" w:themeFillShade="A6"/>
          </w:tcPr>
          <w:p w14:paraId="23259F89" w14:textId="77777777" w:rsidR="009A54F0" w:rsidRDefault="0024669B" w:rsidP="00326BE0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Have you got a quote/Pro Forma from your preferred supplier, with a description of the i</w:t>
            </w:r>
            <w:r w:rsidR="00326BE0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 xml:space="preserve">tem and </w:t>
            </w:r>
            <w:r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overall c</w:t>
            </w:r>
            <w:r w:rsidR="009A54F0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 xml:space="preserve">ost? </w:t>
            </w:r>
            <w:r w:rsidR="002C1169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 xml:space="preserve"> </w:t>
            </w:r>
          </w:p>
          <w:p w14:paraId="75662235" w14:textId="77777777" w:rsidR="00326BE0" w:rsidRDefault="00326BE0" w:rsidP="00326BE0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Does this include train</w:t>
            </w:r>
            <w:r w:rsidR="002C1169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 xml:space="preserve">ing on the item and maintenance </w:t>
            </w:r>
            <w:r w:rsidR="0024669B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(Please a</w:t>
            </w:r>
            <w:r w:rsidR="002C1169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ttach</w:t>
            </w:r>
            <w:r w:rsidR="0024669B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 xml:space="preserve"> p</w:t>
            </w:r>
            <w:r w:rsidR="009A54F0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aperwork</w:t>
            </w:r>
            <w:r w:rsidR="002C1169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)</w:t>
            </w:r>
          </w:p>
        </w:tc>
      </w:tr>
      <w:tr w:rsidR="00326BE0" w14:paraId="1ED9EA55" w14:textId="77777777" w:rsidTr="00416921">
        <w:tblPrEx>
          <w:shd w:val="clear" w:color="auto" w:fill="auto"/>
        </w:tblPrEx>
        <w:tc>
          <w:tcPr>
            <w:tcW w:w="8822" w:type="dxa"/>
            <w:gridSpan w:val="2"/>
          </w:tcPr>
          <w:p w14:paraId="7FA53B01" w14:textId="77777777" w:rsidR="00326BE0" w:rsidRDefault="00326BE0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00D58BE7" w14:textId="77777777" w:rsidR="00326BE0" w:rsidRDefault="00326BE0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1B64DE2F" w14:textId="77777777" w:rsidR="00326BE0" w:rsidRDefault="00326BE0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07AC6C92" w14:textId="77777777" w:rsidR="00326BE0" w:rsidRDefault="00326BE0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7CCDE48E" w14:textId="77777777" w:rsidR="00326BE0" w:rsidRDefault="00326BE0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01C61709" w14:textId="77777777" w:rsidR="00C816F3" w:rsidRDefault="00C816F3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276E5E4E" w14:textId="77777777" w:rsidR="00C033C0" w:rsidRDefault="00C033C0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5024AC5B" w14:textId="77777777" w:rsidR="00C033C0" w:rsidRDefault="00C033C0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29F4FD9F" w14:textId="77777777" w:rsidR="00C033C0" w:rsidRDefault="00C033C0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36B27914" w14:textId="77777777" w:rsidR="00C033C0" w:rsidRDefault="00C033C0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77DBD692" w14:textId="77777777" w:rsidR="00C033C0" w:rsidRDefault="00C033C0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47C384DE" w14:textId="77777777" w:rsidR="00C816F3" w:rsidRDefault="00C816F3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32CD0CCB" w14:textId="77777777" w:rsidR="00C816F3" w:rsidRDefault="00C816F3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7F70A0E8" w14:textId="77777777" w:rsidR="00326BE0" w:rsidRDefault="00326BE0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</w:tc>
      </w:tr>
    </w:tbl>
    <w:p w14:paraId="28FF70B5" w14:textId="77777777" w:rsidR="00326BE0" w:rsidRDefault="00326BE0" w:rsidP="00326BE0">
      <w:pPr>
        <w:rPr>
          <w:rStyle w:val="Hyperlink"/>
          <w:rFonts w:ascii="Arial" w:hAnsi="Arial" w:cs="Arial"/>
          <w:b/>
          <w:color w:val="auto"/>
        </w:rPr>
      </w:pPr>
    </w:p>
    <w:tbl>
      <w:tblPr>
        <w:tblStyle w:val="TableGrid"/>
        <w:tblW w:w="0" w:type="auto"/>
        <w:tblInd w:w="42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21"/>
        <w:gridCol w:w="7575"/>
      </w:tblGrid>
      <w:tr w:rsidR="00326BE0" w14:paraId="05E3E763" w14:textId="77777777" w:rsidTr="00F4642A">
        <w:tc>
          <w:tcPr>
            <w:tcW w:w="1038" w:type="dxa"/>
            <w:shd w:val="clear" w:color="auto" w:fill="A6A6A6" w:themeFill="background1" w:themeFillShade="A6"/>
          </w:tcPr>
          <w:p w14:paraId="6A93A193" w14:textId="77777777" w:rsidR="00937559" w:rsidRDefault="00937559" w:rsidP="002C1169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3CAA6BBB" w14:textId="77777777" w:rsidR="00326BE0" w:rsidRDefault="002C1169" w:rsidP="002C1169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2.3</w:t>
            </w:r>
          </w:p>
        </w:tc>
        <w:tc>
          <w:tcPr>
            <w:tcW w:w="7784" w:type="dxa"/>
            <w:shd w:val="clear" w:color="auto" w:fill="A6A6A6" w:themeFill="background1" w:themeFillShade="A6"/>
          </w:tcPr>
          <w:p w14:paraId="70F3AAEA" w14:textId="77777777" w:rsidR="00937559" w:rsidRDefault="00937559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4EF0C5DF" w14:textId="77777777" w:rsidR="00326BE0" w:rsidRDefault="00E113D9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If successful, how will you keep us updated in t</w:t>
            </w:r>
            <w:r w:rsidR="00326BE0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h</w:t>
            </w:r>
            <w:r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e f</w:t>
            </w:r>
            <w:r w:rsidR="001A7F4B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ollowing 12</w:t>
            </w:r>
            <w:r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 xml:space="preserve"> months about what the funding was provided f</w:t>
            </w:r>
            <w:r w:rsidR="001A7F4B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or</w:t>
            </w:r>
            <w:r w:rsidR="00C816F3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 xml:space="preserve"> </w:t>
            </w:r>
          </w:p>
        </w:tc>
      </w:tr>
      <w:tr w:rsidR="00326BE0" w14:paraId="0C8C918E" w14:textId="77777777" w:rsidTr="00416921">
        <w:tblPrEx>
          <w:shd w:val="clear" w:color="auto" w:fill="auto"/>
        </w:tblPrEx>
        <w:tc>
          <w:tcPr>
            <w:tcW w:w="8822" w:type="dxa"/>
            <w:gridSpan w:val="2"/>
          </w:tcPr>
          <w:p w14:paraId="13307F9C" w14:textId="77777777" w:rsidR="00326BE0" w:rsidRDefault="00326BE0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469C3174" w14:textId="77777777" w:rsidR="00326BE0" w:rsidRDefault="00326BE0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7122084D" w14:textId="77777777" w:rsidR="00326BE0" w:rsidRDefault="00326BE0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41A57805" w14:textId="77777777" w:rsidR="00326BE0" w:rsidRDefault="00326BE0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03FA3003" w14:textId="77777777" w:rsidR="00326BE0" w:rsidRDefault="00326BE0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30108E8D" w14:textId="77777777" w:rsidR="00326BE0" w:rsidRDefault="00326BE0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06397830" w14:textId="77777777" w:rsidR="00C033C0" w:rsidRDefault="00C033C0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65C48F6B" w14:textId="77777777" w:rsidR="00C033C0" w:rsidRDefault="00C033C0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40BEEEBD" w14:textId="77777777" w:rsidR="00C033C0" w:rsidRDefault="00C033C0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77D98D97" w14:textId="77777777" w:rsidR="000076CD" w:rsidRDefault="000076CD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7019DE40" w14:textId="77777777" w:rsidR="000076CD" w:rsidRDefault="000076CD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2B703BF5" w14:textId="77777777" w:rsidR="000076CD" w:rsidRDefault="000076CD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0BB8DF7A" w14:textId="77777777" w:rsidR="000076CD" w:rsidRDefault="000076CD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4E620B02" w14:textId="77777777" w:rsidR="000076CD" w:rsidRDefault="000076CD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224D34B4" w14:textId="77777777" w:rsidR="000076CD" w:rsidRDefault="000076CD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06EBA33A" w14:textId="77777777" w:rsidR="000076CD" w:rsidRDefault="000076CD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18E1A6A3" w14:textId="77777777" w:rsidR="000076CD" w:rsidRDefault="000076CD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23C28865" w14:textId="77777777" w:rsidR="000076CD" w:rsidRDefault="000076CD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78F7419C" w14:textId="77777777" w:rsidR="00C033C0" w:rsidRDefault="00C033C0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409D0358" w14:textId="77777777" w:rsidR="00C033C0" w:rsidRDefault="00C033C0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6296229B" w14:textId="77777777" w:rsidR="00C033C0" w:rsidRDefault="00C033C0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34BA73C5" w14:textId="77777777" w:rsidR="00C033C0" w:rsidRDefault="00C033C0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6FF80FC6" w14:textId="77777777" w:rsidR="00326BE0" w:rsidRDefault="00326BE0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1A821C83" w14:textId="77777777" w:rsidR="00326BE0" w:rsidRDefault="00326BE0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</w:tc>
      </w:tr>
    </w:tbl>
    <w:p w14:paraId="07B89E66" w14:textId="77777777" w:rsidR="00326BE0" w:rsidRDefault="00326BE0" w:rsidP="00CF731C">
      <w:pPr>
        <w:ind w:left="420"/>
        <w:rPr>
          <w:rStyle w:val="Hyperlink"/>
          <w:rFonts w:ascii="Arial" w:hAnsi="Arial" w:cs="Arial"/>
          <w:b/>
          <w:color w:val="auto"/>
          <w:u w:val="none"/>
        </w:rPr>
      </w:pPr>
    </w:p>
    <w:p w14:paraId="50A1702B" w14:textId="77777777" w:rsidR="00472444" w:rsidRPr="00472444" w:rsidRDefault="00A44006" w:rsidP="00472444">
      <w:pPr>
        <w:rPr>
          <w:rStyle w:val="Hyperlink"/>
          <w:rFonts w:ascii="Arial" w:hAnsi="Arial" w:cs="Arial"/>
          <w:b/>
          <w:color w:val="auto"/>
        </w:rPr>
      </w:pPr>
      <w:r>
        <w:rPr>
          <w:rStyle w:val="Hyperlink"/>
          <w:rFonts w:ascii="Arial" w:hAnsi="Arial" w:cs="Arial"/>
          <w:b/>
          <w:color w:val="auto"/>
        </w:rPr>
        <w:t xml:space="preserve">Section </w:t>
      </w:r>
      <w:r w:rsidR="00326BE0">
        <w:rPr>
          <w:rStyle w:val="Hyperlink"/>
          <w:rFonts w:ascii="Arial" w:hAnsi="Arial" w:cs="Arial"/>
          <w:b/>
          <w:color w:val="auto"/>
        </w:rPr>
        <w:t>3</w:t>
      </w:r>
    </w:p>
    <w:p w14:paraId="5C58F58A" w14:textId="77777777" w:rsidR="00472444" w:rsidRPr="00472444" w:rsidRDefault="00472444" w:rsidP="00472444">
      <w:pPr>
        <w:rPr>
          <w:rStyle w:val="Hyperlink"/>
          <w:rFonts w:ascii="Arial" w:hAnsi="Arial" w:cs="Arial"/>
          <w:b/>
          <w:color w:val="auto"/>
        </w:rPr>
      </w:pPr>
      <w:r w:rsidRPr="00472444">
        <w:rPr>
          <w:rStyle w:val="Hyperlink"/>
          <w:rFonts w:ascii="Arial" w:hAnsi="Arial" w:cs="Arial"/>
          <w:b/>
          <w:color w:val="auto"/>
        </w:rPr>
        <w:t>Outcomes</w:t>
      </w:r>
    </w:p>
    <w:tbl>
      <w:tblPr>
        <w:tblStyle w:val="TableGrid"/>
        <w:tblW w:w="0" w:type="auto"/>
        <w:tblInd w:w="42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22"/>
        <w:gridCol w:w="7574"/>
      </w:tblGrid>
      <w:tr w:rsidR="00472444" w14:paraId="1C037455" w14:textId="77777777" w:rsidTr="00F4642A">
        <w:tc>
          <w:tcPr>
            <w:tcW w:w="1038" w:type="dxa"/>
            <w:shd w:val="clear" w:color="auto" w:fill="A6A6A6" w:themeFill="background1" w:themeFillShade="A6"/>
          </w:tcPr>
          <w:p w14:paraId="5BD099C1" w14:textId="77777777" w:rsidR="00937559" w:rsidRDefault="00937559" w:rsidP="00AC3FDA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6CA76D28" w14:textId="77777777" w:rsidR="00472444" w:rsidRDefault="00C816F3" w:rsidP="00AC3FDA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3</w:t>
            </w:r>
            <w:r w:rsidR="00472444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.1</w:t>
            </w:r>
          </w:p>
        </w:tc>
        <w:tc>
          <w:tcPr>
            <w:tcW w:w="7784" w:type="dxa"/>
            <w:shd w:val="clear" w:color="auto" w:fill="A6A6A6" w:themeFill="background1" w:themeFillShade="A6"/>
          </w:tcPr>
          <w:p w14:paraId="6E1394E2" w14:textId="77777777" w:rsidR="00937559" w:rsidRDefault="00937559" w:rsidP="00906703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00439DF6" w14:textId="77777777" w:rsidR="00472444" w:rsidRDefault="0024669B" w:rsidP="00906703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What are the benefits to y</w:t>
            </w:r>
            <w:r w:rsidR="00472444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ou?</w:t>
            </w:r>
          </w:p>
          <w:p w14:paraId="3D0FA396" w14:textId="77777777" w:rsidR="00937559" w:rsidRDefault="00937559" w:rsidP="00906703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</w:tc>
      </w:tr>
      <w:tr w:rsidR="00472444" w14:paraId="7F8502DC" w14:textId="77777777" w:rsidTr="00AC3FDA">
        <w:tblPrEx>
          <w:shd w:val="clear" w:color="auto" w:fill="auto"/>
        </w:tblPrEx>
        <w:tc>
          <w:tcPr>
            <w:tcW w:w="8822" w:type="dxa"/>
            <w:gridSpan w:val="2"/>
          </w:tcPr>
          <w:p w14:paraId="4B92A3A4" w14:textId="77777777" w:rsidR="00472444" w:rsidRDefault="00472444" w:rsidP="00AC3FDA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539C9E59" w14:textId="77777777" w:rsidR="00472444" w:rsidRDefault="00472444" w:rsidP="00AC3FDA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3A739905" w14:textId="77777777" w:rsidR="00472444" w:rsidRDefault="00472444" w:rsidP="00AC3FDA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7FC222BD" w14:textId="77777777" w:rsidR="00AB17E8" w:rsidRDefault="00AB17E8" w:rsidP="00AC3FDA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55BBA944" w14:textId="77777777" w:rsidR="00DF2242" w:rsidRDefault="00DF2242" w:rsidP="00AC3FDA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1B59723E" w14:textId="77777777" w:rsidR="00DF2242" w:rsidRDefault="00DF2242" w:rsidP="00AC3FDA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51807483" w14:textId="77777777" w:rsidR="00DF2242" w:rsidRDefault="00DF2242" w:rsidP="00AC3FDA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4802A413" w14:textId="77777777" w:rsidR="00DF2242" w:rsidRDefault="00DF2242" w:rsidP="00AC3FDA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285D489E" w14:textId="77777777" w:rsidR="00DF2242" w:rsidRDefault="00DF2242" w:rsidP="00AC3FDA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1DB79577" w14:textId="77777777" w:rsidR="00DF2242" w:rsidRDefault="00DF2242" w:rsidP="00AC3FDA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26EDB552" w14:textId="77777777" w:rsidR="00DF2242" w:rsidRDefault="00DF2242" w:rsidP="00AC3FDA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0851E262" w14:textId="77777777" w:rsidR="00DF2242" w:rsidRDefault="00DF2242" w:rsidP="00AC3FDA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48668A0A" w14:textId="77777777" w:rsidR="00DF2242" w:rsidRDefault="00DF2242" w:rsidP="00AC3FDA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20CA8391" w14:textId="77777777" w:rsidR="00DF2242" w:rsidRDefault="00DF2242" w:rsidP="00AC3FDA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142614AA" w14:textId="77777777" w:rsidR="00472444" w:rsidRDefault="00472444" w:rsidP="00AC3FDA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13F38013" w14:textId="77777777" w:rsidR="00472444" w:rsidRDefault="00472444" w:rsidP="00AC3FDA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</w:tc>
      </w:tr>
    </w:tbl>
    <w:p w14:paraId="2CCBA756" w14:textId="77777777" w:rsidR="00472444" w:rsidRDefault="00472444" w:rsidP="00472444">
      <w:pPr>
        <w:rPr>
          <w:rStyle w:val="Hyperlink"/>
          <w:rFonts w:ascii="Arial" w:hAnsi="Arial" w:cs="Arial"/>
          <w:b/>
          <w:color w:val="auto"/>
          <w:u w:val="none"/>
        </w:rPr>
      </w:pPr>
    </w:p>
    <w:tbl>
      <w:tblPr>
        <w:tblStyle w:val="TableGrid"/>
        <w:tblW w:w="0" w:type="auto"/>
        <w:tblInd w:w="42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18"/>
        <w:gridCol w:w="7578"/>
      </w:tblGrid>
      <w:tr w:rsidR="00472444" w14:paraId="6B9A9178" w14:textId="77777777" w:rsidTr="00F4642A">
        <w:tc>
          <w:tcPr>
            <w:tcW w:w="1038" w:type="dxa"/>
            <w:shd w:val="clear" w:color="auto" w:fill="A6A6A6" w:themeFill="background1" w:themeFillShade="A6"/>
          </w:tcPr>
          <w:p w14:paraId="1BDF59FF" w14:textId="77777777" w:rsidR="00937559" w:rsidRDefault="00937559" w:rsidP="00AC3FDA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628C579D" w14:textId="77777777" w:rsidR="00472444" w:rsidRDefault="00C816F3" w:rsidP="00AC3FDA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3</w:t>
            </w:r>
            <w:r w:rsidR="00472444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.2</w:t>
            </w:r>
          </w:p>
        </w:tc>
        <w:tc>
          <w:tcPr>
            <w:tcW w:w="7784" w:type="dxa"/>
            <w:shd w:val="clear" w:color="auto" w:fill="A6A6A6" w:themeFill="background1" w:themeFillShade="A6"/>
          </w:tcPr>
          <w:p w14:paraId="3D0A02EB" w14:textId="77777777" w:rsidR="00937559" w:rsidRDefault="00937559" w:rsidP="00906703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441EC5E4" w14:textId="77777777" w:rsidR="00472444" w:rsidRDefault="00472444" w:rsidP="00E113D9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How</w:t>
            </w:r>
            <w:r w:rsidR="00E113D9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 xml:space="preserve"> many people will benefit from t</w:t>
            </w:r>
            <w:r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 xml:space="preserve">he </w:t>
            </w:r>
            <w:r w:rsidR="00E113D9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f</w:t>
            </w:r>
            <w:r w:rsidR="00906703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unding? (E.G. you</w:t>
            </w:r>
            <w:r w:rsidR="009D73EE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rself</w:t>
            </w:r>
            <w:r w:rsidR="00906703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/carer</w:t>
            </w:r>
            <w:r w:rsidR="00937559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/family</w:t>
            </w:r>
            <w:r w:rsidR="00906703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)</w:t>
            </w:r>
          </w:p>
        </w:tc>
      </w:tr>
      <w:tr w:rsidR="00472444" w14:paraId="5F244995" w14:textId="77777777" w:rsidTr="00AC3FDA">
        <w:tblPrEx>
          <w:shd w:val="clear" w:color="auto" w:fill="auto"/>
        </w:tblPrEx>
        <w:tc>
          <w:tcPr>
            <w:tcW w:w="8822" w:type="dxa"/>
            <w:gridSpan w:val="2"/>
          </w:tcPr>
          <w:p w14:paraId="23CB9A0A" w14:textId="77777777" w:rsidR="00472444" w:rsidRDefault="00472444" w:rsidP="00AC3FDA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54E12568" w14:textId="77777777" w:rsidR="00472444" w:rsidRDefault="00472444" w:rsidP="00AC3FDA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5C64F453" w14:textId="77777777" w:rsidR="00AB17E8" w:rsidRDefault="00AB17E8" w:rsidP="00AC3FDA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27FE036C" w14:textId="77777777" w:rsidR="00472444" w:rsidRDefault="00472444" w:rsidP="00AC3FDA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56D615F5" w14:textId="77777777" w:rsidR="00DF2242" w:rsidRDefault="00DF2242" w:rsidP="00AC3FDA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6E153C08" w14:textId="77777777" w:rsidR="00DF2242" w:rsidRDefault="00DF2242" w:rsidP="00AC3FDA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3FACEB8D" w14:textId="77777777" w:rsidR="00DF2242" w:rsidRDefault="00DF2242" w:rsidP="00AC3FDA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67D568BF" w14:textId="77777777" w:rsidR="00DF2242" w:rsidRDefault="00DF2242" w:rsidP="00AC3FDA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01205024" w14:textId="77777777" w:rsidR="00DF2242" w:rsidRDefault="00DF2242" w:rsidP="00AC3FDA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4FAF2601" w14:textId="77777777" w:rsidR="00937559" w:rsidRDefault="00937559" w:rsidP="00AC3FDA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0D51E5A9" w14:textId="77777777" w:rsidR="00937559" w:rsidRDefault="00937559" w:rsidP="00AC3FDA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19E4358D" w14:textId="77777777" w:rsidR="00937559" w:rsidRDefault="00937559" w:rsidP="00AC3FDA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62E71BB1" w14:textId="77777777" w:rsidR="00937559" w:rsidRDefault="00937559" w:rsidP="00AC3FDA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571E3B5A" w14:textId="77777777" w:rsidR="00937559" w:rsidRDefault="00937559" w:rsidP="00AC3FDA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3DD7D4AC" w14:textId="77777777" w:rsidR="00937559" w:rsidRDefault="00937559" w:rsidP="00AC3FDA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1C069052" w14:textId="77777777" w:rsidR="00937559" w:rsidRDefault="00937559" w:rsidP="00AC3FDA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42DB585B" w14:textId="77777777" w:rsidR="00937559" w:rsidRDefault="00937559" w:rsidP="00AC3FDA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73D9683B" w14:textId="77777777" w:rsidR="00DF2242" w:rsidRDefault="00DF2242" w:rsidP="00AC3FDA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7680A314" w14:textId="77777777" w:rsidR="00DF2242" w:rsidRDefault="00DF2242" w:rsidP="00AC3FDA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3FFD3C03" w14:textId="77777777" w:rsidR="00DF2242" w:rsidRDefault="00DF2242" w:rsidP="00AC3FDA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70F421C5" w14:textId="77777777" w:rsidR="00DF2242" w:rsidRDefault="00DF2242" w:rsidP="00AC3FDA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60C064DF" w14:textId="77777777" w:rsidR="00DF2242" w:rsidRDefault="00DF2242" w:rsidP="00AC3FDA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4FEAA4D7" w14:textId="77777777" w:rsidR="00DF2242" w:rsidRDefault="00DF2242" w:rsidP="00AC3FDA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77C2A02C" w14:textId="77777777" w:rsidR="00DF2242" w:rsidRDefault="00DF2242" w:rsidP="00AC3FDA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0087B08C" w14:textId="77777777" w:rsidR="00472444" w:rsidRDefault="00472444" w:rsidP="00AC3FDA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708CA85F" w14:textId="77777777" w:rsidR="00472444" w:rsidRDefault="00472444" w:rsidP="00AC3FDA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</w:tc>
      </w:tr>
    </w:tbl>
    <w:p w14:paraId="0E27D54A" w14:textId="77777777" w:rsidR="00C53F82" w:rsidRDefault="00C53F82" w:rsidP="00472444">
      <w:pPr>
        <w:rPr>
          <w:rStyle w:val="Hyperlink"/>
          <w:rFonts w:ascii="Arial" w:hAnsi="Arial" w:cs="Arial"/>
          <w:b/>
          <w:color w:val="auto"/>
        </w:rPr>
      </w:pPr>
    </w:p>
    <w:p w14:paraId="292E2A89" w14:textId="77777777" w:rsidR="00A44006" w:rsidRDefault="00A44006" w:rsidP="00472444">
      <w:pPr>
        <w:rPr>
          <w:rStyle w:val="Hyperlink"/>
          <w:rFonts w:ascii="Arial" w:hAnsi="Arial" w:cs="Arial"/>
          <w:b/>
          <w:color w:val="auto"/>
        </w:rPr>
      </w:pPr>
    </w:p>
    <w:tbl>
      <w:tblPr>
        <w:tblStyle w:val="TableGrid"/>
        <w:tblW w:w="0" w:type="auto"/>
        <w:tblInd w:w="42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17"/>
        <w:gridCol w:w="7579"/>
      </w:tblGrid>
      <w:tr w:rsidR="009E357D" w14:paraId="04744F53" w14:textId="77777777" w:rsidTr="00F4642A">
        <w:tc>
          <w:tcPr>
            <w:tcW w:w="1038" w:type="dxa"/>
            <w:shd w:val="clear" w:color="auto" w:fill="A6A6A6" w:themeFill="background1" w:themeFillShade="A6"/>
          </w:tcPr>
          <w:p w14:paraId="6B229B84" w14:textId="77777777" w:rsidR="00937559" w:rsidRDefault="00937559" w:rsidP="00C816F3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29B4F750" w14:textId="77777777" w:rsidR="00937559" w:rsidRDefault="00937559" w:rsidP="00C816F3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1E808252" w14:textId="77777777" w:rsidR="009E357D" w:rsidRDefault="00C816F3" w:rsidP="00C816F3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3.</w:t>
            </w:r>
            <w:r w:rsidR="009E357D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4</w:t>
            </w:r>
          </w:p>
        </w:tc>
        <w:tc>
          <w:tcPr>
            <w:tcW w:w="7784" w:type="dxa"/>
            <w:shd w:val="clear" w:color="auto" w:fill="A6A6A6" w:themeFill="background1" w:themeFillShade="A6"/>
          </w:tcPr>
          <w:p w14:paraId="4314377D" w14:textId="77777777" w:rsidR="00937559" w:rsidRDefault="00937559" w:rsidP="009E357D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79A19CFC" w14:textId="77777777" w:rsidR="00937559" w:rsidRDefault="00937559" w:rsidP="009E357D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 xml:space="preserve">Do you have a report from a professional/registered person to explain how this funding would benefit you?       </w:t>
            </w:r>
          </w:p>
          <w:p w14:paraId="481062F0" w14:textId="77777777" w:rsidR="009E357D" w:rsidRDefault="00937559" w:rsidP="009E357D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 xml:space="preserve">(If so please attach)                                                                                                                                                                       </w:t>
            </w:r>
          </w:p>
          <w:p w14:paraId="37B0608A" w14:textId="77777777" w:rsidR="00937559" w:rsidRDefault="00937559" w:rsidP="009E357D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</w:tc>
      </w:tr>
      <w:tr w:rsidR="009E357D" w14:paraId="15B14320" w14:textId="77777777" w:rsidTr="00416921">
        <w:tblPrEx>
          <w:shd w:val="clear" w:color="auto" w:fill="auto"/>
        </w:tblPrEx>
        <w:tc>
          <w:tcPr>
            <w:tcW w:w="8822" w:type="dxa"/>
            <w:gridSpan w:val="2"/>
          </w:tcPr>
          <w:p w14:paraId="7D13D7AC" w14:textId="77777777" w:rsidR="009E357D" w:rsidRDefault="009E357D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7D45EE59" w14:textId="77777777" w:rsidR="009E357D" w:rsidRDefault="009E357D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7ED5B8C0" w14:textId="77777777" w:rsidR="009E357D" w:rsidRDefault="009E357D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681D97A8" w14:textId="77777777" w:rsidR="009E357D" w:rsidRDefault="009E357D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524FF640" w14:textId="77777777" w:rsidR="009E357D" w:rsidRDefault="009E357D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60A6D681" w14:textId="77777777" w:rsidR="009E357D" w:rsidRDefault="009E357D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7B800A39" w14:textId="77777777" w:rsidR="009E357D" w:rsidRDefault="009E357D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7A15141B" w14:textId="77777777" w:rsidR="009E357D" w:rsidRDefault="009E357D" w:rsidP="00416921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</w:tc>
      </w:tr>
    </w:tbl>
    <w:p w14:paraId="4C68EB15" w14:textId="77777777" w:rsidR="00D00286" w:rsidRDefault="00D00286" w:rsidP="00472444">
      <w:pPr>
        <w:rPr>
          <w:rStyle w:val="Hyperlink"/>
          <w:rFonts w:ascii="Arial" w:hAnsi="Arial" w:cs="Arial"/>
          <w:b/>
          <w:color w:val="auto"/>
        </w:rPr>
      </w:pPr>
    </w:p>
    <w:p w14:paraId="700F50E7" w14:textId="77777777" w:rsidR="00D00286" w:rsidRDefault="00D00286" w:rsidP="00472444">
      <w:pPr>
        <w:rPr>
          <w:rStyle w:val="Hyperlink"/>
          <w:rFonts w:ascii="Arial" w:hAnsi="Arial" w:cs="Arial"/>
          <w:b/>
          <w:color w:val="auto"/>
        </w:rPr>
      </w:pPr>
    </w:p>
    <w:p w14:paraId="169FAAAD" w14:textId="77777777" w:rsidR="00937559" w:rsidRDefault="00937559" w:rsidP="00472444">
      <w:pPr>
        <w:rPr>
          <w:rStyle w:val="Hyperlink"/>
          <w:rFonts w:ascii="Arial" w:hAnsi="Arial" w:cs="Arial"/>
          <w:b/>
          <w:color w:val="auto"/>
        </w:rPr>
      </w:pPr>
    </w:p>
    <w:p w14:paraId="066372F6" w14:textId="77777777" w:rsidR="00937559" w:rsidRDefault="00937559" w:rsidP="00472444">
      <w:pPr>
        <w:rPr>
          <w:rStyle w:val="Hyperlink"/>
          <w:rFonts w:ascii="Arial" w:hAnsi="Arial" w:cs="Arial"/>
          <w:b/>
          <w:color w:val="auto"/>
        </w:rPr>
      </w:pPr>
    </w:p>
    <w:p w14:paraId="303DFF1D" w14:textId="77777777" w:rsidR="00472444" w:rsidRDefault="00472444" w:rsidP="00472444">
      <w:pPr>
        <w:rPr>
          <w:rStyle w:val="Hyperlink"/>
          <w:rFonts w:ascii="Arial" w:hAnsi="Arial" w:cs="Arial"/>
          <w:b/>
          <w:color w:val="auto"/>
        </w:rPr>
      </w:pPr>
      <w:r w:rsidRPr="00472444">
        <w:rPr>
          <w:rStyle w:val="Hyperlink"/>
          <w:rFonts w:ascii="Arial" w:hAnsi="Arial" w:cs="Arial"/>
          <w:b/>
          <w:color w:val="auto"/>
        </w:rPr>
        <w:t xml:space="preserve">Section </w:t>
      </w:r>
      <w:r w:rsidR="00AE78C4">
        <w:rPr>
          <w:rStyle w:val="Hyperlink"/>
          <w:rFonts w:ascii="Arial" w:hAnsi="Arial" w:cs="Arial"/>
          <w:b/>
          <w:color w:val="auto"/>
        </w:rPr>
        <w:t>4</w:t>
      </w:r>
    </w:p>
    <w:p w14:paraId="5570DAC5" w14:textId="77777777" w:rsidR="00472444" w:rsidRDefault="00472444" w:rsidP="00472444">
      <w:pPr>
        <w:rPr>
          <w:rStyle w:val="Hyperlink"/>
          <w:rFonts w:ascii="Arial" w:hAnsi="Arial" w:cs="Arial"/>
          <w:b/>
          <w:color w:val="auto"/>
        </w:rPr>
      </w:pPr>
      <w:r>
        <w:rPr>
          <w:rStyle w:val="Hyperlink"/>
          <w:rFonts w:ascii="Arial" w:hAnsi="Arial" w:cs="Arial"/>
          <w:b/>
          <w:color w:val="auto"/>
        </w:rPr>
        <w:t>Payment</w:t>
      </w:r>
    </w:p>
    <w:tbl>
      <w:tblPr>
        <w:tblStyle w:val="TableGrid"/>
        <w:tblW w:w="0" w:type="auto"/>
        <w:tblInd w:w="42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21"/>
        <w:gridCol w:w="2474"/>
        <w:gridCol w:w="5101"/>
      </w:tblGrid>
      <w:tr w:rsidR="006D4C99" w14:paraId="0088B4A5" w14:textId="77777777" w:rsidTr="00F4642A">
        <w:tc>
          <w:tcPr>
            <w:tcW w:w="1038" w:type="dxa"/>
            <w:shd w:val="clear" w:color="auto" w:fill="A6A6A6" w:themeFill="background1" w:themeFillShade="A6"/>
          </w:tcPr>
          <w:p w14:paraId="65858C3C" w14:textId="77777777" w:rsidR="00AE78C4" w:rsidRDefault="00AE78C4" w:rsidP="00AC3FDA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4F61BD60" w14:textId="77777777" w:rsidR="006D4C99" w:rsidRDefault="00AE78C4" w:rsidP="00AC3FDA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4</w:t>
            </w:r>
            <w:r w:rsidR="006D4C99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.1</w:t>
            </w:r>
          </w:p>
        </w:tc>
        <w:tc>
          <w:tcPr>
            <w:tcW w:w="7784" w:type="dxa"/>
            <w:gridSpan w:val="2"/>
            <w:shd w:val="clear" w:color="auto" w:fill="A6A6A6" w:themeFill="background1" w:themeFillShade="A6"/>
          </w:tcPr>
          <w:p w14:paraId="73AAF512" w14:textId="77777777" w:rsidR="006D4C99" w:rsidRDefault="006D4C99" w:rsidP="00AC3FDA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 xml:space="preserve">Please </w:t>
            </w:r>
            <w:r w:rsidR="0024669B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provide details of the bank account you would like payment made into, and provide a recent (up to 3 months old) bank s</w:t>
            </w:r>
            <w:r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tatement</w:t>
            </w:r>
          </w:p>
        </w:tc>
      </w:tr>
      <w:tr w:rsidR="006D4C99" w14:paraId="5C8CE1C0" w14:textId="77777777" w:rsidTr="00F4642A">
        <w:tblPrEx>
          <w:shd w:val="clear" w:color="auto" w:fill="auto"/>
        </w:tblPrEx>
        <w:trPr>
          <w:trHeight w:val="458"/>
        </w:trPr>
        <w:tc>
          <w:tcPr>
            <w:tcW w:w="1038" w:type="dxa"/>
            <w:shd w:val="clear" w:color="auto" w:fill="A6A6A6" w:themeFill="background1" w:themeFillShade="A6"/>
          </w:tcPr>
          <w:p w14:paraId="1786D039" w14:textId="77777777" w:rsidR="00AE78C4" w:rsidRDefault="00AE78C4" w:rsidP="00AC3FDA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29EEC99D" w14:textId="77777777" w:rsidR="006D4C99" w:rsidRPr="00597604" w:rsidRDefault="00AE78C4" w:rsidP="00AC3FDA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4</w:t>
            </w:r>
            <w:r w:rsidR="006D4C99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.2</w:t>
            </w:r>
          </w:p>
        </w:tc>
        <w:tc>
          <w:tcPr>
            <w:tcW w:w="2520" w:type="dxa"/>
            <w:shd w:val="clear" w:color="auto" w:fill="A6A6A6" w:themeFill="background1" w:themeFillShade="A6"/>
          </w:tcPr>
          <w:p w14:paraId="48B96623" w14:textId="77777777" w:rsidR="00AE78C4" w:rsidRDefault="00AE78C4" w:rsidP="006D4C99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0B902399" w14:textId="77777777" w:rsidR="006D4C99" w:rsidRPr="00597604" w:rsidRDefault="006D4C99" w:rsidP="006D4C99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Bank Account Name</w:t>
            </w:r>
          </w:p>
        </w:tc>
        <w:tc>
          <w:tcPr>
            <w:tcW w:w="5264" w:type="dxa"/>
          </w:tcPr>
          <w:p w14:paraId="33B25C54" w14:textId="77777777" w:rsidR="006D4C99" w:rsidRDefault="006D4C99" w:rsidP="00AC3FDA">
            <w:pPr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</w:tc>
      </w:tr>
      <w:tr w:rsidR="006D4C99" w14:paraId="4821A46B" w14:textId="77777777" w:rsidTr="00F4642A">
        <w:tblPrEx>
          <w:shd w:val="clear" w:color="auto" w:fill="auto"/>
        </w:tblPrEx>
        <w:trPr>
          <w:trHeight w:val="620"/>
        </w:trPr>
        <w:tc>
          <w:tcPr>
            <w:tcW w:w="1038" w:type="dxa"/>
            <w:shd w:val="clear" w:color="auto" w:fill="A6A6A6" w:themeFill="background1" w:themeFillShade="A6"/>
          </w:tcPr>
          <w:p w14:paraId="23BD576C" w14:textId="77777777" w:rsidR="00AE78C4" w:rsidRDefault="00AE78C4" w:rsidP="00AC3FDA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31CF8774" w14:textId="77777777" w:rsidR="006D4C99" w:rsidRPr="00597604" w:rsidRDefault="00AE78C4" w:rsidP="00AC3FDA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4</w:t>
            </w:r>
            <w:r w:rsidR="006D4C99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.3</w:t>
            </w:r>
          </w:p>
        </w:tc>
        <w:tc>
          <w:tcPr>
            <w:tcW w:w="2520" w:type="dxa"/>
            <w:shd w:val="clear" w:color="auto" w:fill="A6A6A6" w:themeFill="background1" w:themeFillShade="A6"/>
          </w:tcPr>
          <w:p w14:paraId="018C2FFB" w14:textId="77777777" w:rsidR="00AE78C4" w:rsidRDefault="00AE78C4" w:rsidP="00AC3FDA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7A19648E" w14:textId="77777777" w:rsidR="006D4C99" w:rsidRDefault="006D4C99" w:rsidP="00AC3FDA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Bank Account Number</w:t>
            </w:r>
          </w:p>
          <w:p w14:paraId="3B339A84" w14:textId="77777777" w:rsidR="006D4C99" w:rsidRPr="00597604" w:rsidRDefault="006D4C99" w:rsidP="00AC3FDA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</w:tc>
        <w:tc>
          <w:tcPr>
            <w:tcW w:w="5264" w:type="dxa"/>
          </w:tcPr>
          <w:p w14:paraId="45BB93CB" w14:textId="77777777" w:rsidR="006D4C99" w:rsidRDefault="006D4C99" w:rsidP="00AC3FDA">
            <w:pPr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</w:tc>
      </w:tr>
      <w:tr w:rsidR="006D4C99" w14:paraId="60D5D306" w14:textId="77777777" w:rsidTr="00F4642A">
        <w:tblPrEx>
          <w:shd w:val="clear" w:color="auto" w:fill="auto"/>
        </w:tblPrEx>
        <w:trPr>
          <w:trHeight w:val="485"/>
        </w:trPr>
        <w:tc>
          <w:tcPr>
            <w:tcW w:w="1038" w:type="dxa"/>
            <w:shd w:val="clear" w:color="auto" w:fill="A6A6A6" w:themeFill="background1" w:themeFillShade="A6"/>
          </w:tcPr>
          <w:p w14:paraId="4DAD7643" w14:textId="77777777" w:rsidR="00AE78C4" w:rsidRDefault="00AE78C4" w:rsidP="00AC3FDA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129EB691" w14:textId="77777777" w:rsidR="006D4C99" w:rsidRPr="00597604" w:rsidRDefault="00AE78C4" w:rsidP="00AC3FDA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4</w:t>
            </w:r>
            <w:r w:rsidR="006D4C99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.4</w:t>
            </w:r>
          </w:p>
        </w:tc>
        <w:tc>
          <w:tcPr>
            <w:tcW w:w="2520" w:type="dxa"/>
            <w:shd w:val="clear" w:color="auto" w:fill="A6A6A6" w:themeFill="background1" w:themeFillShade="A6"/>
          </w:tcPr>
          <w:p w14:paraId="6DCEA46D" w14:textId="77777777" w:rsidR="00AE78C4" w:rsidRDefault="00AE78C4" w:rsidP="006D4C99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2B86DBF1" w14:textId="77777777" w:rsidR="006D4C99" w:rsidRDefault="006D4C99" w:rsidP="006D4C99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Sort Code</w:t>
            </w:r>
          </w:p>
          <w:p w14:paraId="6FB06738" w14:textId="77777777" w:rsidR="00E45A68" w:rsidRPr="00597604" w:rsidRDefault="00E45A68" w:rsidP="006D4C99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</w:tc>
        <w:tc>
          <w:tcPr>
            <w:tcW w:w="5264" w:type="dxa"/>
          </w:tcPr>
          <w:p w14:paraId="5D74B1CC" w14:textId="77777777" w:rsidR="006D4C99" w:rsidRDefault="006D4C99" w:rsidP="00AC3FDA">
            <w:pPr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</w:tc>
      </w:tr>
    </w:tbl>
    <w:p w14:paraId="060D66F3" w14:textId="77777777" w:rsidR="00472444" w:rsidRDefault="00472444" w:rsidP="00472444">
      <w:pPr>
        <w:rPr>
          <w:rStyle w:val="Hyperlink"/>
          <w:rFonts w:ascii="Arial" w:hAnsi="Arial" w:cs="Arial"/>
          <w:b/>
          <w:color w:val="auto"/>
          <w:u w:val="none"/>
        </w:rPr>
      </w:pPr>
    </w:p>
    <w:tbl>
      <w:tblPr>
        <w:tblStyle w:val="TableGrid"/>
        <w:tblW w:w="0" w:type="auto"/>
        <w:tblInd w:w="420" w:type="dxa"/>
        <w:tblLook w:val="04A0" w:firstRow="1" w:lastRow="0" w:firstColumn="1" w:lastColumn="0" w:noHBand="0" w:noVBand="1"/>
      </w:tblPr>
      <w:tblGrid>
        <w:gridCol w:w="1021"/>
        <w:gridCol w:w="2479"/>
        <w:gridCol w:w="5096"/>
      </w:tblGrid>
      <w:tr w:rsidR="006D4C99" w14:paraId="516BD4BB" w14:textId="77777777" w:rsidTr="00F4642A">
        <w:tc>
          <w:tcPr>
            <w:tcW w:w="1038" w:type="dxa"/>
            <w:shd w:val="clear" w:color="auto" w:fill="A6A6A6" w:themeFill="background1" w:themeFillShade="A6"/>
          </w:tcPr>
          <w:p w14:paraId="4B331C9E" w14:textId="77777777" w:rsidR="006D4C99" w:rsidRPr="00597604" w:rsidRDefault="00E45A68" w:rsidP="00AC3FDA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4</w:t>
            </w:r>
            <w:r w:rsidR="006D4C99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.5</w:t>
            </w:r>
          </w:p>
        </w:tc>
        <w:tc>
          <w:tcPr>
            <w:tcW w:w="2520" w:type="dxa"/>
            <w:shd w:val="clear" w:color="auto" w:fill="A6A6A6" w:themeFill="background1" w:themeFillShade="A6"/>
          </w:tcPr>
          <w:p w14:paraId="02DDB6EA" w14:textId="77777777" w:rsidR="006D4C99" w:rsidRDefault="0024669B" w:rsidP="00AC3FDA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Have you applied to Pearn C</w:t>
            </w:r>
            <w:r w:rsidR="006D4C99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 xml:space="preserve">haritable Trust </w:t>
            </w:r>
            <w:r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b</w:t>
            </w:r>
            <w:r w:rsidR="006D4C99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efore?</w:t>
            </w:r>
          </w:p>
          <w:p w14:paraId="0EBED680" w14:textId="77777777" w:rsidR="006D4C99" w:rsidRPr="00597604" w:rsidRDefault="006D4C99" w:rsidP="00AC3FDA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</w:tc>
        <w:tc>
          <w:tcPr>
            <w:tcW w:w="5264" w:type="dxa"/>
          </w:tcPr>
          <w:p w14:paraId="4A37956A" w14:textId="77777777" w:rsidR="006D4C99" w:rsidRDefault="006D4C99" w:rsidP="00AC3FDA">
            <w:pPr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</w:tc>
      </w:tr>
    </w:tbl>
    <w:p w14:paraId="30CCDFE1" w14:textId="77777777" w:rsidR="006D4C99" w:rsidRDefault="006D4C99" w:rsidP="00472444">
      <w:pPr>
        <w:rPr>
          <w:rStyle w:val="Hyperlink"/>
          <w:rFonts w:ascii="Arial" w:hAnsi="Arial" w:cs="Arial"/>
          <w:b/>
          <w:color w:val="auto"/>
          <w:u w:val="none"/>
        </w:rPr>
      </w:pPr>
    </w:p>
    <w:tbl>
      <w:tblPr>
        <w:tblStyle w:val="TableGrid"/>
        <w:tblW w:w="0" w:type="auto"/>
        <w:tblInd w:w="420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21"/>
        <w:gridCol w:w="2480"/>
        <w:gridCol w:w="5095"/>
      </w:tblGrid>
      <w:tr w:rsidR="006D4C99" w14:paraId="34D213ED" w14:textId="77777777" w:rsidTr="00F4642A">
        <w:tc>
          <w:tcPr>
            <w:tcW w:w="8822" w:type="dxa"/>
            <w:gridSpan w:val="3"/>
            <w:shd w:val="clear" w:color="auto" w:fill="A6A6A6" w:themeFill="background1" w:themeFillShade="A6"/>
          </w:tcPr>
          <w:p w14:paraId="3EB57B54" w14:textId="77777777" w:rsidR="006D4C99" w:rsidRDefault="0024669B" w:rsidP="00472444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If Yes then please p</w:t>
            </w:r>
            <w:r w:rsidR="006D4C99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rovide</w:t>
            </w:r>
            <w:r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 xml:space="preserve"> the following i</w:t>
            </w:r>
            <w:r w:rsidR="0046793E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nformation</w:t>
            </w:r>
          </w:p>
          <w:p w14:paraId="53490F05" w14:textId="77777777" w:rsidR="005C4604" w:rsidRDefault="005C4604" w:rsidP="00472444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</w:tc>
      </w:tr>
      <w:tr w:rsidR="006D4C99" w14:paraId="12993A3F" w14:textId="77777777" w:rsidTr="00F4642A">
        <w:tc>
          <w:tcPr>
            <w:tcW w:w="1038" w:type="dxa"/>
            <w:shd w:val="clear" w:color="auto" w:fill="A6A6A6" w:themeFill="background1" w:themeFillShade="A6"/>
          </w:tcPr>
          <w:p w14:paraId="7A532E28" w14:textId="77777777" w:rsidR="006D4C99" w:rsidRPr="00597604" w:rsidRDefault="00E45A68" w:rsidP="00AC3FDA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4</w:t>
            </w:r>
            <w:r w:rsidR="006D4C99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.6</w:t>
            </w:r>
          </w:p>
        </w:tc>
        <w:tc>
          <w:tcPr>
            <w:tcW w:w="2520" w:type="dxa"/>
            <w:shd w:val="clear" w:color="auto" w:fill="A6A6A6" w:themeFill="background1" w:themeFillShade="A6"/>
          </w:tcPr>
          <w:p w14:paraId="641EA42C" w14:textId="77777777" w:rsidR="006D4C99" w:rsidRDefault="006D4C99" w:rsidP="00AC3FDA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How Much Were You Awarded</w:t>
            </w:r>
          </w:p>
          <w:p w14:paraId="068D1EB4" w14:textId="77777777" w:rsidR="006D4C99" w:rsidRPr="00597604" w:rsidRDefault="006D4C99" w:rsidP="00AC3FDA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</w:tc>
        <w:tc>
          <w:tcPr>
            <w:tcW w:w="5264" w:type="dxa"/>
            <w:shd w:val="clear" w:color="auto" w:fill="FFFFFF" w:themeFill="background1"/>
          </w:tcPr>
          <w:p w14:paraId="6EDF9663" w14:textId="77777777" w:rsidR="006D4C99" w:rsidRDefault="006D4C99" w:rsidP="00AC3FDA">
            <w:pPr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</w:tc>
      </w:tr>
      <w:tr w:rsidR="006D4C99" w14:paraId="7BC2DE8D" w14:textId="77777777" w:rsidTr="00F4642A">
        <w:tc>
          <w:tcPr>
            <w:tcW w:w="1038" w:type="dxa"/>
            <w:shd w:val="clear" w:color="auto" w:fill="A6A6A6" w:themeFill="background1" w:themeFillShade="A6"/>
          </w:tcPr>
          <w:p w14:paraId="1B5C341E" w14:textId="77777777" w:rsidR="006D4C99" w:rsidRPr="00597604" w:rsidRDefault="00E45A68" w:rsidP="00AC3FDA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4</w:t>
            </w:r>
            <w:r w:rsidR="006D4C99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.7</w:t>
            </w:r>
          </w:p>
        </w:tc>
        <w:tc>
          <w:tcPr>
            <w:tcW w:w="2520" w:type="dxa"/>
            <w:shd w:val="clear" w:color="auto" w:fill="A6A6A6" w:themeFill="background1" w:themeFillShade="A6"/>
          </w:tcPr>
          <w:p w14:paraId="3B482356" w14:textId="77777777" w:rsidR="006D4C99" w:rsidRDefault="006D4C99" w:rsidP="00AC3FDA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When Did You Receive The Funding</w:t>
            </w:r>
          </w:p>
          <w:p w14:paraId="59807C2C" w14:textId="77777777" w:rsidR="006D4C99" w:rsidRPr="00597604" w:rsidRDefault="006D4C99" w:rsidP="00AC3FDA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</w:tc>
        <w:tc>
          <w:tcPr>
            <w:tcW w:w="5264" w:type="dxa"/>
            <w:shd w:val="clear" w:color="auto" w:fill="FFFFFF" w:themeFill="background1"/>
          </w:tcPr>
          <w:p w14:paraId="31288D56" w14:textId="77777777" w:rsidR="006D4C99" w:rsidRDefault="006D4C99" w:rsidP="00AC3FDA">
            <w:pPr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</w:tc>
      </w:tr>
      <w:tr w:rsidR="006D4C99" w14:paraId="55AF8BB7" w14:textId="77777777" w:rsidTr="00F4642A">
        <w:tc>
          <w:tcPr>
            <w:tcW w:w="1038" w:type="dxa"/>
            <w:shd w:val="clear" w:color="auto" w:fill="A6A6A6" w:themeFill="background1" w:themeFillShade="A6"/>
          </w:tcPr>
          <w:p w14:paraId="7DE0BDE8" w14:textId="77777777" w:rsidR="006D4C99" w:rsidRPr="00597604" w:rsidRDefault="00E45A68" w:rsidP="00AC3FDA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4</w:t>
            </w:r>
            <w:r w:rsidR="006D4C99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.8</w:t>
            </w:r>
          </w:p>
        </w:tc>
        <w:tc>
          <w:tcPr>
            <w:tcW w:w="2520" w:type="dxa"/>
            <w:shd w:val="clear" w:color="auto" w:fill="A6A6A6" w:themeFill="background1" w:themeFillShade="A6"/>
          </w:tcPr>
          <w:p w14:paraId="31E262B2" w14:textId="77777777" w:rsidR="006D4C99" w:rsidRPr="00597604" w:rsidRDefault="006D4C99" w:rsidP="00AC3FDA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Did You Complete A</w:t>
            </w:r>
            <w:r w:rsidR="009D73EE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n</w:t>
            </w:r>
            <w:r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 xml:space="preserve"> Evaluation </w:t>
            </w:r>
            <w:r w:rsidR="00E45A68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 xml:space="preserve">form after the funding was </w:t>
            </w:r>
            <w:r w:rsidR="009D73EE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awarded?</w:t>
            </w:r>
          </w:p>
          <w:p w14:paraId="54F1126A" w14:textId="77777777" w:rsidR="006D4C99" w:rsidRPr="00597604" w:rsidRDefault="006D4C99" w:rsidP="00AC3FDA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</w:tc>
        <w:tc>
          <w:tcPr>
            <w:tcW w:w="5264" w:type="dxa"/>
            <w:shd w:val="clear" w:color="auto" w:fill="FFFFFF" w:themeFill="background1"/>
          </w:tcPr>
          <w:p w14:paraId="3F5C5ED9" w14:textId="77777777" w:rsidR="006D4C99" w:rsidRDefault="006D4C99" w:rsidP="00AC3FDA">
            <w:pPr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</w:tc>
      </w:tr>
    </w:tbl>
    <w:p w14:paraId="4A8FC000" w14:textId="77777777" w:rsidR="006D4C99" w:rsidRDefault="006D4C99" w:rsidP="00472444">
      <w:pPr>
        <w:rPr>
          <w:rStyle w:val="Hyperlink"/>
          <w:rFonts w:ascii="Arial" w:hAnsi="Arial" w:cs="Arial"/>
          <w:b/>
          <w:color w:val="auto"/>
          <w:u w:val="none"/>
        </w:rPr>
      </w:pPr>
    </w:p>
    <w:p w14:paraId="07C595A6" w14:textId="77777777" w:rsidR="00DF2242" w:rsidRPr="00C816F3" w:rsidRDefault="00DF2242" w:rsidP="00DF2242">
      <w:pPr>
        <w:rPr>
          <w:rStyle w:val="Hyperlink"/>
          <w:rFonts w:ascii="Arial" w:hAnsi="Arial" w:cs="Arial"/>
          <w:b/>
          <w:color w:val="auto"/>
          <w:sz w:val="28"/>
          <w:szCs w:val="28"/>
        </w:rPr>
      </w:pPr>
      <w:r w:rsidRPr="00C816F3">
        <w:rPr>
          <w:rStyle w:val="Hyperlink"/>
          <w:rFonts w:ascii="Arial" w:hAnsi="Arial" w:cs="Arial"/>
          <w:b/>
          <w:color w:val="auto"/>
          <w:sz w:val="28"/>
          <w:szCs w:val="28"/>
        </w:rPr>
        <w:t xml:space="preserve">If the requested item is funded by another organisation or not purchased with these ‘Restricted Funds’ then it MUST be returned to Pearn Charitable Trust within 3 months of accepting/cashing the donation. </w:t>
      </w:r>
    </w:p>
    <w:p w14:paraId="420AA605" w14:textId="77777777" w:rsidR="00DF2242" w:rsidRDefault="00DF2242" w:rsidP="00DF2242">
      <w:pPr>
        <w:rPr>
          <w:rStyle w:val="Hyperlink"/>
          <w:rFonts w:ascii="Arial" w:hAnsi="Arial" w:cs="Arial"/>
          <w:b/>
          <w:color w:val="auto"/>
          <w:sz w:val="28"/>
          <w:szCs w:val="28"/>
          <w:u w:val="none"/>
        </w:rPr>
      </w:pPr>
    </w:p>
    <w:p w14:paraId="2D8FE7CF" w14:textId="77777777" w:rsidR="00DF2242" w:rsidRPr="00C816F3" w:rsidRDefault="00DF2242" w:rsidP="00DF2242">
      <w:pPr>
        <w:rPr>
          <w:rStyle w:val="Hyperlink"/>
          <w:rFonts w:ascii="Arial" w:hAnsi="Arial" w:cs="Arial"/>
          <w:b/>
          <w:color w:val="auto"/>
          <w:sz w:val="28"/>
          <w:szCs w:val="28"/>
          <w:u w:val="none"/>
        </w:rPr>
      </w:pPr>
    </w:p>
    <w:p w14:paraId="04BCA973" w14:textId="77777777" w:rsidR="00DF2242" w:rsidRPr="00377999" w:rsidRDefault="00DF2242" w:rsidP="00DF2242">
      <w:pPr>
        <w:rPr>
          <w:rStyle w:val="Hyperlink"/>
          <w:rFonts w:ascii="Arial" w:hAnsi="Arial" w:cs="Arial"/>
          <w:b/>
          <w:color w:val="auto"/>
          <w:sz w:val="28"/>
          <w:szCs w:val="28"/>
          <w:u w:val="none"/>
        </w:rPr>
      </w:pPr>
      <w:r w:rsidRPr="00377999">
        <w:rPr>
          <w:rStyle w:val="Hyperlink"/>
          <w:rFonts w:ascii="Arial" w:hAnsi="Arial" w:cs="Arial"/>
          <w:b/>
          <w:color w:val="auto"/>
          <w:sz w:val="28"/>
          <w:szCs w:val="28"/>
          <w:u w:val="none"/>
        </w:rPr>
        <w:lastRenderedPageBreak/>
        <w:t xml:space="preserve">Please return the completed application by post or email </w:t>
      </w:r>
    </w:p>
    <w:p w14:paraId="54BD4B8F" w14:textId="77777777" w:rsidR="00DF2242" w:rsidRDefault="00DF2242" w:rsidP="00472444">
      <w:pPr>
        <w:rPr>
          <w:rStyle w:val="Hyperlink"/>
          <w:rFonts w:ascii="Arial" w:hAnsi="Arial" w:cs="Arial"/>
          <w:b/>
          <w:color w:val="auto"/>
          <w:u w:val="none"/>
        </w:rPr>
      </w:pPr>
    </w:p>
    <w:p w14:paraId="7D08A249" w14:textId="77777777" w:rsidR="005C4604" w:rsidRPr="00352359" w:rsidRDefault="005C4604" w:rsidP="00472444">
      <w:pPr>
        <w:rPr>
          <w:rStyle w:val="Hyperlink"/>
          <w:rFonts w:ascii="Arial" w:hAnsi="Arial" w:cs="Arial"/>
          <w:b/>
          <w:color w:val="auto"/>
        </w:rPr>
      </w:pPr>
      <w:r w:rsidRPr="00352359">
        <w:rPr>
          <w:rStyle w:val="Hyperlink"/>
          <w:rFonts w:ascii="Arial" w:hAnsi="Arial" w:cs="Arial"/>
          <w:b/>
          <w:color w:val="auto"/>
        </w:rPr>
        <w:t>Authorisation</w:t>
      </w:r>
    </w:p>
    <w:p w14:paraId="4F46B597" w14:textId="77777777" w:rsidR="004B5218" w:rsidRDefault="004B5218" w:rsidP="00472444">
      <w:pPr>
        <w:rPr>
          <w:rStyle w:val="Hyperlink"/>
          <w:rFonts w:ascii="Arial" w:hAnsi="Arial" w:cs="Arial"/>
          <w:b/>
          <w:color w:val="auto"/>
          <w:u w:val="none"/>
        </w:rPr>
      </w:pPr>
      <w:r>
        <w:rPr>
          <w:rStyle w:val="Hyperlink"/>
          <w:rFonts w:ascii="Arial" w:hAnsi="Arial" w:cs="Arial"/>
          <w:b/>
          <w:color w:val="auto"/>
          <w:u w:val="none"/>
        </w:rPr>
        <w:t>The application must be signed by the applicant and authorised by the Chairman or in his absence The Deputy Chairman.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1"/>
        <w:gridCol w:w="6245"/>
      </w:tblGrid>
      <w:tr w:rsidR="00807720" w14:paraId="477EA207" w14:textId="77777777" w:rsidTr="00F4642A">
        <w:tc>
          <w:tcPr>
            <w:tcW w:w="2808" w:type="dxa"/>
            <w:shd w:val="clear" w:color="auto" w:fill="A6A6A6" w:themeFill="background1" w:themeFillShade="A6"/>
          </w:tcPr>
          <w:p w14:paraId="66B1516C" w14:textId="77777777" w:rsidR="00807720" w:rsidRDefault="00807720" w:rsidP="00472444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3B8D87D5" w14:textId="77777777" w:rsidR="00807720" w:rsidRDefault="00807720" w:rsidP="00472444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Name Of Applicant</w:t>
            </w:r>
          </w:p>
        </w:tc>
        <w:tc>
          <w:tcPr>
            <w:tcW w:w="6434" w:type="dxa"/>
          </w:tcPr>
          <w:p w14:paraId="3FA0C9ED" w14:textId="77777777" w:rsidR="00807720" w:rsidRDefault="00807720" w:rsidP="00472444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166F50E2" w14:textId="77777777" w:rsidR="00807720" w:rsidRDefault="00807720" w:rsidP="00472444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</w:tc>
      </w:tr>
      <w:tr w:rsidR="00807720" w14:paraId="75FDD0E3" w14:textId="77777777" w:rsidTr="00F4642A">
        <w:tc>
          <w:tcPr>
            <w:tcW w:w="2808" w:type="dxa"/>
            <w:shd w:val="clear" w:color="auto" w:fill="A6A6A6" w:themeFill="background1" w:themeFillShade="A6"/>
          </w:tcPr>
          <w:p w14:paraId="601ABBA9" w14:textId="77777777" w:rsidR="00807720" w:rsidRDefault="00807720" w:rsidP="00472444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7C9E296B" w14:textId="77777777" w:rsidR="00807720" w:rsidRDefault="00807720" w:rsidP="00472444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Signature Of Applicant</w:t>
            </w:r>
          </w:p>
        </w:tc>
        <w:tc>
          <w:tcPr>
            <w:tcW w:w="6434" w:type="dxa"/>
          </w:tcPr>
          <w:p w14:paraId="5AA7E4B5" w14:textId="77777777" w:rsidR="00807720" w:rsidRDefault="00807720" w:rsidP="00472444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</w:tc>
      </w:tr>
      <w:tr w:rsidR="00807720" w14:paraId="122C883C" w14:textId="77777777" w:rsidTr="00F4642A">
        <w:tc>
          <w:tcPr>
            <w:tcW w:w="2808" w:type="dxa"/>
            <w:shd w:val="clear" w:color="auto" w:fill="A6A6A6" w:themeFill="background1" w:themeFillShade="A6"/>
          </w:tcPr>
          <w:p w14:paraId="25438C34" w14:textId="77777777" w:rsidR="00807720" w:rsidRDefault="00A44006" w:rsidP="00472444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Have You Applied To Anyone Else For This Funding (If so please give details</w:t>
            </w:r>
            <w:r w:rsidR="002B6F3E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 xml:space="preserve"> of all applications</w:t>
            </w:r>
            <w:r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)</w:t>
            </w:r>
          </w:p>
        </w:tc>
        <w:tc>
          <w:tcPr>
            <w:tcW w:w="6434" w:type="dxa"/>
          </w:tcPr>
          <w:p w14:paraId="2B66648F" w14:textId="77777777" w:rsidR="00807720" w:rsidRDefault="00807720" w:rsidP="00472444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</w:tc>
      </w:tr>
      <w:tr w:rsidR="00807720" w14:paraId="75B2314D" w14:textId="77777777" w:rsidTr="00F4642A">
        <w:tc>
          <w:tcPr>
            <w:tcW w:w="2808" w:type="dxa"/>
            <w:shd w:val="clear" w:color="auto" w:fill="A6A6A6" w:themeFill="background1" w:themeFillShade="A6"/>
          </w:tcPr>
          <w:p w14:paraId="517327CF" w14:textId="77777777" w:rsidR="00807720" w:rsidRDefault="00807720" w:rsidP="00472444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49CB0B03" w14:textId="77777777" w:rsidR="00807720" w:rsidRDefault="00807720" w:rsidP="00472444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Date</w:t>
            </w:r>
            <w:r w:rsidR="002B6F3E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 xml:space="preserve"> Applied</w:t>
            </w:r>
          </w:p>
        </w:tc>
        <w:tc>
          <w:tcPr>
            <w:tcW w:w="6434" w:type="dxa"/>
          </w:tcPr>
          <w:p w14:paraId="0D7251A0" w14:textId="77777777" w:rsidR="00807720" w:rsidRDefault="00807720" w:rsidP="00472444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</w:tc>
      </w:tr>
    </w:tbl>
    <w:p w14:paraId="501A506E" w14:textId="77777777" w:rsidR="00AC357E" w:rsidRDefault="00AC357E" w:rsidP="00472444">
      <w:pPr>
        <w:rPr>
          <w:rStyle w:val="Hyperlink"/>
          <w:rFonts w:ascii="Arial" w:hAnsi="Arial" w:cs="Arial"/>
          <w:b/>
          <w:color w:val="auto"/>
        </w:rPr>
      </w:pPr>
    </w:p>
    <w:p w14:paraId="1C8C76BC" w14:textId="77777777" w:rsidR="00AC357E" w:rsidRDefault="00AC357E" w:rsidP="00472444">
      <w:pPr>
        <w:rPr>
          <w:rStyle w:val="Hyperlink"/>
          <w:rFonts w:ascii="Arial" w:hAnsi="Arial" w:cs="Arial"/>
          <w:b/>
          <w:color w:val="auto"/>
        </w:rPr>
      </w:pPr>
      <w:r w:rsidRPr="00AC357E">
        <w:rPr>
          <w:rStyle w:val="Hyperlink"/>
          <w:rFonts w:ascii="Arial" w:hAnsi="Arial" w:cs="Arial"/>
          <w:b/>
          <w:color w:val="auto"/>
        </w:rPr>
        <w:t>Trustees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6"/>
        <w:gridCol w:w="6250"/>
      </w:tblGrid>
      <w:tr w:rsidR="00807720" w14:paraId="0EB5D0A7" w14:textId="77777777" w:rsidTr="00F4642A">
        <w:tc>
          <w:tcPr>
            <w:tcW w:w="2808" w:type="dxa"/>
            <w:shd w:val="clear" w:color="auto" w:fill="A6A6A6" w:themeFill="background1" w:themeFillShade="A6"/>
          </w:tcPr>
          <w:p w14:paraId="53B3DDEA" w14:textId="77777777" w:rsidR="00AC357E" w:rsidRDefault="00AC357E" w:rsidP="003E04DB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36554F1F" w14:textId="77777777" w:rsidR="00807720" w:rsidRDefault="00807720" w:rsidP="003E04DB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Authorised By</w:t>
            </w:r>
          </w:p>
        </w:tc>
        <w:tc>
          <w:tcPr>
            <w:tcW w:w="6434" w:type="dxa"/>
          </w:tcPr>
          <w:p w14:paraId="01C92E6F" w14:textId="77777777" w:rsidR="00807720" w:rsidRDefault="00807720" w:rsidP="003E04DB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1E070775" w14:textId="77777777" w:rsidR="00807720" w:rsidRDefault="00807720" w:rsidP="003E04DB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</w:tc>
      </w:tr>
      <w:tr w:rsidR="00807720" w14:paraId="763E5355" w14:textId="77777777" w:rsidTr="00F4642A">
        <w:tc>
          <w:tcPr>
            <w:tcW w:w="2808" w:type="dxa"/>
            <w:shd w:val="clear" w:color="auto" w:fill="A6A6A6" w:themeFill="background1" w:themeFillShade="A6"/>
          </w:tcPr>
          <w:p w14:paraId="7012432C" w14:textId="77777777" w:rsidR="00807720" w:rsidRDefault="00807720" w:rsidP="003E04DB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07A7EB25" w14:textId="77777777" w:rsidR="00807720" w:rsidRDefault="00807720" w:rsidP="00807720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 xml:space="preserve">Signature </w:t>
            </w:r>
          </w:p>
        </w:tc>
        <w:tc>
          <w:tcPr>
            <w:tcW w:w="6434" w:type="dxa"/>
          </w:tcPr>
          <w:p w14:paraId="4FF49D2B" w14:textId="77777777" w:rsidR="00807720" w:rsidRDefault="00807720" w:rsidP="003E04DB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</w:tc>
      </w:tr>
      <w:tr w:rsidR="00807720" w14:paraId="21CC8864" w14:textId="77777777" w:rsidTr="00F4642A">
        <w:tc>
          <w:tcPr>
            <w:tcW w:w="2808" w:type="dxa"/>
            <w:shd w:val="clear" w:color="auto" w:fill="A6A6A6" w:themeFill="background1" w:themeFillShade="A6"/>
          </w:tcPr>
          <w:p w14:paraId="500FE67A" w14:textId="77777777" w:rsidR="00807720" w:rsidRDefault="00807720" w:rsidP="003E04DB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Chairman /</w:t>
            </w:r>
          </w:p>
          <w:p w14:paraId="0D09C73E" w14:textId="77777777" w:rsidR="00807720" w:rsidRDefault="00807720" w:rsidP="003E04DB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Deputy Chairman</w:t>
            </w:r>
          </w:p>
        </w:tc>
        <w:tc>
          <w:tcPr>
            <w:tcW w:w="6434" w:type="dxa"/>
          </w:tcPr>
          <w:p w14:paraId="4B2D3EBC" w14:textId="77777777" w:rsidR="00807720" w:rsidRDefault="00807720" w:rsidP="003E04DB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</w:tc>
      </w:tr>
      <w:tr w:rsidR="00807720" w14:paraId="172ABBD3" w14:textId="77777777" w:rsidTr="00F4642A">
        <w:tc>
          <w:tcPr>
            <w:tcW w:w="2808" w:type="dxa"/>
            <w:shd w:val="clear" w:color="auto" w:fill="A6A6A6" w:themeFill="background1" w:themeFillShade="A6"/>
          </w:tcPr>
          <w:p w14:paraId="3E9932DA" w14:textId="77777777" w:rsidR="00807720" w:rsidRDefault="00807720" w:rsidP="003E04DB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1640BCD3" w14:textId="77777777" w:rsidR="00807720" w:rsidRDefault="00807720" w:rsidP="003E04DB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Date</w:t>
            </w:r>
          </w:p>
        </w:tc>
        <w:tc>
          <w:tcPr>
            <w:tcW w:w="6434" w:type="dxa"/>
          </w:tcPr>
          <w:p w14:paraId="4C98A625" w14:textId="77777777" w:rsidR="00807720" w:rsidRDefault="00807720" w:rsidP="003E04DB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</w:tc>
      </w:tr>
    </w:tbl>
    <w:p w14:paraId="5D745415" w14:textId="77777777" w:rsidR="00807720" w:rsidRDefault="00807720" w:rsidP="00472444">
      <w:pPr>
        <w:rPr>
          <w:rStyle w:val="Hyperlink"/>
          <w:rFonts w:ascii="Arial" w:hAnsi="Arial" w:cs="Arial"/>
          <w:b/>
          <w:color w:val="auto"/>
          <w:u w:val="none"/>
        </w:rPr>
      </w:pPr>
      <w:r>
        <w:rPr>
          <w:rStyle w:val="Hyperlink"/>
          <w:rFonts w:ascii="Arial" w:hAnsi="Arial" w:cs="Arial"/>
          <w:b/>
          <w:color w:val="auto"/>
          <w:u w:val="none"/>
        </w:rPr>
        <w:t>Please ensure you have checked the valid documents required to complete this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3"/>
        <w:gridCol w:w="6253"/>
      </w:tblGrid>
      <w:tr w:rsidR="00807720" w14:paraId="744E9BE2" w14:textId="77777777" w:rsidTr="00F4642A">
        <w:tc>
          <w:tcPr>
            <w:tcW w:w="2808" w:type="dxa"/>
            <w:shd w:val="clear" w:color="auto" w:fill="A6A6A6" w:themeFill="background1" w:themeFillShade="A6"/>
          </w:tcPr>
          <w:p w14:paraId="52CA9FF1" w14:textId="77777777" w:rsidR="00807720" w:rsidRDefault="00A44006" w:rsidP="00A44006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Registered</w:t>
            </w:r>
            <w:r w:rsidR="00807720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 xml:space="preserve"> </w:t>
            </w:r>
            <w:r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Medical Professional Certificate for Medical Condition</w:t>
            </w:r>
          </w:p>
        </w:tc>
        <w:tc>
          <w:tcPr>
            <w:tcW w:w="6434" w:type="dxa"/>
          </w:tcPr>
          <w:p w14:paraId="4266B31F" w14:textId="77777777" w:rsidR="00807720" w:rsidRDefault="00807720" w:rsidP="003E04DB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78F28C8B" w14:textId="77777777" w:rsidR="00807720" w:rsidRDefault="00807720" w:rsidP="003E04DB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 xml:space="preserve">Date Of Document  </w:t>
            </w:r>
          </w:p>
          <w:p w14:paraId="0C069A00" w14:textId="77777777" w:rsidR="00807720" w:rsidRDefault="00807720" w:rsidP="003E04DB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 xml:space="preserve">        </w:t>
            </w:r>
          </w:p>
        </w:tc>
      </w:tr>
      <w:tr w:rsidR="00A44006" w14:paraId="217EA200" w14:textId="77777777" w:rsidTr="00F4642A">
        <w:tc>
          <w:tcPr>
            <w:tcW w:w="2808" w:type="dxa"/>
            <w:shd w:val="clear" w:color="auto" w:fill="A6A6A6" w:themeFill="background1" w:themeFillShade="A6"/>
          </w:tcPr>
          <w:p w14:paraId="06BF1B8D" w14:textId="77777777" w:rsidR="00A44006" w:rsidRDefault="00A44006" w:rsidP="00A44006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Medical Professional Report Identifying The Difference The Request Would Make</w:t>
            </w:r>
          </w:p>
        </w:tc>
        <w:tc>
          <w:tcPr>
            <w:tcW w:w="6434" w:type="dxa"/>
          </w:tcPr>
          <w:p w14:paraId="6C9099CE" w14:textId="77777777" w:rsidR="00A44006" w:rsidRDefault="00A44006" w:rsidP="003E04DB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02696CC6" w14:textId="77777777" w:rsidR="00A44006" w:rsidRDefault="00A44006" w:rsidP="003E04DB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Date Of Document</w:t>
            </w:r>
          </w:p>
        </w:tc>
      </w:tr>
      <w:tr w:rsidR="00807720" w14:paraId="4FF30B95" w14:textId="77777777" w:rsidTr="00F4642A">
        <w:tc>
          <w:tcPr>
            <w:tcW w:w="2808" w:type="dxa"/>
            <w:shd w:val="clear" w:color="auto" w:fill="A6A6A6" w:themeFill="background1" w:themeFillShade="A6"/>
          </w:tcPr>
          <w:p w14:paraId="1219AB14" w14:textId="77777777" w:rsidR="00807720" w:rsidRDefault="00A44006" w:rsidP="00A44006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A Quote/Pro Forma For Any Equipment Required</w:t>
            </w:r>
          </w:p>
        </w:tc>
        <w:tc>
          <w:tcPr>
            <w:tcW w:w="6434" w:type="dxa"/>
          </w:tcPr>
          <w:p w14:paraId="7DC4D6E8" w14:textId="77777777" w:rsidR="00807720" w:rsidRDefault="00807720" w:rsidP="003E04DB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03758EC7" w14:textId="77777777" w:rsidR="00807720" w:rsidRDefault="00807720" w:rsidP="003E04DB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Start Date                                            Cost</w:t>
            </w:r>
          </w:p>
        </w:tc>
      </w:tr>
      <w:tr w:rsidR="00E45A68" w14:paraId="716485D3" w14:textId="77777777" w:rsidTr="00F4642A">
        <w:tc>
          <w:tcPr>
            <w:tcW w:w="2808" w:type="dxa"/>
            <w:shd w:val="clear" w:color="auto" w:fill="A6A6A6" w:themeFill="background1" w:themeFillShade="A6"/>
          </w:tcPr>
          <w:p w14:paraId="3A10422C" w14:textId="77777777" w:rsidR="00E45A68" w:rsidRDefault="00E45A68" w:rsidP="00A44006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Bank Statement (less than 3 months old) confirming the given bank details</w:t>
            </w:r>
          </w:p>
        </w:tc>
        <w:tc>
          <w:tcPr>
            <w:tcW w:w="6434" w:type="dxa"/>
          </w:tcPr>
          <w:p w14:paraId="1CC7732B" w14:textId="77777777" w:rsidR="00E45A68" w:rsidRDefault="00E45A68" w:rsidP="003E04DB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2A9A02A7" w14:textId="77777777" w:rsidR="00E45A68" w:rsidRDefault="00E45A68" w:rsidP="003E04DB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Date Of Document</w:t>
            </w:r>
          </w:p>
        </w:tc>
      </w:tr>
      <w:tr w:rsidR="00E45A68" w14:paraId="08BF17EC" w14:textId="77777777" w:rsidTr="00F4642A">
        <w:tc>
          <w:tcPr>
            <w:tcW w:w="2808" w:type="dxa"/>
            <w:shd w:val="clear" w:color="auto" w:fill="A6A6A6" w:themeFill="background1" w:themeFillShade="A6"/>
          </w:tcPr>
          <w:p w14:paraId="386EE298" w14:textId="77777777" w:rsidR="00E45A68" w:rsidRDefault="00E45A68" w:rsidP="00E45A68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If Funding was ap</w:t>
            </w:r>
            <w:r w:rsidR="00687FDD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plied for before and granted, w</w:t>
            </w:r>
            <w:r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ere all criteria’s met?</w:t>
            </w:r>
          </w:p>
        </w:tc>
        <w:tc>
          <w:tcPr>
            <w:tcW w:w="6434" w:type="dxa"/>
          </w:tcPr>
          <w:p w14:paraId="10F7AD46" w14:textId="77777777" w:rsidR="00E45A68" w:rsidRDefault="00E45A68" w:rsidP="003E04DB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</w:tc>
      </w:tr>
      <w:tr w:rsidR="007324AF" w14:paraId="69C50F1B" w14:textId="77777777" w:rsidTr="00F4642A">
        <w:tc>
          <w:tcPr>
            <w:tcW w:w="2808" w:type="dxa"/>
            <w:shd w:val="clear" w:color="auto" w:fill="A6A6A6" w:themeFill="background1" w:themeFillShade="A6"/>
          </w:tcPr>
          <w:p w14:paraId="260562C5" w14:textId="77777777" w:rsidR="007324AF" w:rsidRDefault="007324AF" w:rsidP="003E04DB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lastRenderedPageBreak/>
              <w:t>Chairman/</w:t>
            </w:r>
          </w:p>
          <w:p w14:paraId="37AAF596" w14:textId="77777777" w:rsidR="007324AF" w:rsidRDefault="007324AF" w:rsidP="003E04DB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Deputy Chairman Signature</w:t>
            </w:r>
          </w:p>
        </w:tc>
        <w:tc>
          <w:tcPr>
            <w:tcW w:w="6434" w:type="dxa"/>
          </w:tcPr>
          <w:p w14:paraId="349C430D" w14:textId="77777777" w:rsidR="007324AF" w:rsidRDefault="007324AF" w:rsidP="003E04DB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</w:tc>
      </w:tr>
    </w:tbl>
    <w:p w14:paraId="47E1604A" w14:textId="77777777" w:rsidR="00807720" w:rsidRDefault="00807720" w:rsidP="00472444">
      <w:pPr>
        <w:rPr>
          <w:rStyle w:val="Hyperlink"/>
          <w:rFonts w:ascii="Arial" w:hAnsi="Arial" w:cs="Arial"/>
          <w:b/>
          <w:color w:val="auto"/>
          <w:u w:val="none"/>
        </w:rPr>
      </w:pPr>
    </w:p>
    <w:sectPr w:rsidR="00807720" w:rsidSect="00D0028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FC16F" w14:textId="77777777" w:rsidR="00DE7FF7" w:rsidRDefault="00DE7FF7" w:rsidP="00E34BAC">
      <w:pPr>
        <w:spacing w:after="0" w:line="240" w:lineRule="auto"/>
      </w:pPr>
      <w:r>
        <w:separator/>
      </w:r>
    </w:p>
  </w:endnote>
  <w:endnote w:type="continuationSeparator" w:id="0">
    <w:p w14:paraId="22AFE492" w14:textId="77777777" w:rsidR="00DE7FF7" w:rsidRDefault="00DE7FF7" w:rsidP="00E34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86F94" w14:textId="77777777" w:rsidR="00E20610" w:rsidRPr="00CC1D64" w:rsidRDefault="00E20610" w:rsidP="00E20610">
    <w:pPr>
      <w:pStyle w:val="Footer"/>
      <w:jc w:val="center"/>
      <w:rPr>
        <w:b/>
      </w:rPr>
    </w:pPr>
    <w:r w:rsidRPr="00CC1D64">
      <w:rPr>
        <w:b/>
      </w:rPr>
      <w:t>THE PEARN CHARITABLE TRUST, EGGBUCKLAND ROAD, HARTLEY, PLYMOUTH, PL3 5JP</w:t>
    </w:r>
  </w:p>
  <w:p w14:paraId="65AD5F2C" w14:textId="77777777" w:rsidR="00E20610" w:rsidRDefault="00E20610" w:rsidP="00E20610">
    <w:pPr>
      <w:pStyle w:val="Footer"/>
      <w:jc w:val="center"/>
      <w:rPr>
        <w:b/>
      </w:rPr>
    </w:pPr>
    <w:r w:rsidRPr="00CC1D64">
      <w:rPr>
        <w:b/>
      </w:rPr>
      <w:t xml:space="preserve">TELEPHONE: 01752 260825 EMAIL: </w:t>
    </w:r>
    <w:hyperlink r:id="rId1" w:history="1">
      <w:r w:rsidR="00F36B49" w:rsidRPr="0060656C">
        <w:rPr>
          <w:rStyle w:val="Hyperlink"/>
          <w:b/>
        </w:rPr>
        <w:t>pearncharitabletrust@gmail.com</w:t>
      </w:r>
    </w:hyperlink>
  </w:p>
  <w:p w14:paraId="47291617" w14:textId="77777777" w:rsidR="00F36B49" w:rsidRPr="00CC1D64" w:rsidRDefault="00F36B49" w:rsidP="00E20610">
    <w:pPr>
      <w:pStyle w:val="Footer"/>
      <w:jc w:val="center"/>
      <w:rPr>
        <w:b/>
      </w:rPr>
    </w:pPr>
    <w:r>
      <w:rPr>
        <w:b/>
      </w:rPr>
      <w:t>Charity Number: 203720</w:t>
    </w:r>
  </w:p>
  <w:p w14:paraId="0E415AE8" w14:textId="77777777" w:rsidR="00E34BAC" w:rsidRDefault="00E34BAC" w:rsidP="00E34BA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B6F6D" w14:textId="77777777" w:rsidR="00DE7FF7" w:rsidRDefault="00DE7FF7" w:rsidP="00E34BAC">
      <w:pPr>
        <w:spacing w:after="0" w:line="240" w:lineRule="auto"/>
      </w:pPr>
      <w:r>
        <w:separator/>
      </w:r>
    </w:p>
  </w:footnote>
  <w:footnote w:type="continuationSeparator" w:id="0">
    <w:p w14:paraId="28BFFEC8" w14:textId="77777777" w:rsidR="00DE7FF7" w:rsidRDefault="00DE7FF7" w:rsidP="00E34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44"/>
        <w:szCs w:val="44"/>
      </w:rPr>
      <w:alias w:val="Title"/>
      <w:id w:val="77738743"/>
      <w:placeholder>
        <w:docPart w:val="22B8E84CD10C4B9494378B6260564D2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366C0368" w14:textId="77777777" w:rsidR="00733D13" w:rsidRPr="00733D13" w:rsidRDefault="00733D1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4"/>
            <w:szCs w:val="44"/>
          </w:rPr>
        </w:pPr>
        <w:r w:rsidRPr="00733D13">
          <w:rPr>
            <w:rFonts w:asciiTheme="majorHAnsi" w:eastAsiaTheme="majorEastAsia" w:hAnsiTheme="majorHAnsi" w:cstheme="majorBidi"/>
            <w:sz w:val="44"/>
            <w:szCs w:val="44"/>
          </w:rPr>
          <w:t>THE PEARN CHARITABLE TRUST</w:t>
        </w:r>
      </w:p>
    </w:sdtContent>
  </w:sdt>
  <w:p w14:paraId="68CB72D6" w14:textId="77777777" w:rsidR="002448EE" w:rsidRDefault="002448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5329E"/>
    <w:multiLevelType w:val="hybridMultilevel"/>
    <w:tmpl w:val="418296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7609D3"/>
    <w:multiLevelType w:val="hybridMultilevel"/>
    <w:tmpl w:val="13AAB89C"/>
    <w:lvl w:ilvl="0" w:tplc="0D3C33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26540"/>
    <w:multiLevelType w:val="hybridMultilevel"/>
    <w:tmpl w:val="2C481FEA"/>
    <w:lvl w:ilvl="0" w:tplc="0D3C33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35605356"/>
    <w:multiLevelType w:val="hybridMultilevel"/>
    <w:tmpl w:val="C262A9EA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D3139D7"/>
    <w:multiLevelType w:val="hybridMultilevel"/>
    <w:tmpl w:val="6BCAAE04"/>
    <w:lvl w:ilvl="0" w:tplc="0D3C33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227480"/>
    <w:multiLevelType w:val="hybridMultilevel"/>
    <w:tmpl w:val="F238D1EC"/>
    <w:lvl w:ilvl="0" w:tplc="3A52E19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E1CAE"/>
    <w:multiLevelType w:val="hybridMultilevel"/>
    <w:tmpl w:val="EFCAD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75B10"/>
    <w:multiLevelType w:val="hybridMultilevel"/>
    <w:tmpl w:val="8E30518C"/>
    <w:lvl w:ilvl="0" w:tplc="0D3C33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7E042AB8"/>
    <w:multiLevelType w:val="hybridMultilevel"/>
    <w:tmpl w:val="FFD6625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88834695">
    <w:abstractNumId w:val="7"/>
  </w:num>
  <w:num w:numId="2" w16cid:durableId="86660013">
    <w:abstractNumId w:val="2"/>
  </w:num>
  <w:num w:numId="3" w16cid:durableId="1436829242">
    <w:abstractNumId w:val="0"/>
  </w:num>
  <w:num w:numId="4" w16cid:durableId="329649818">
    <w:abstractNumId w:val="5"/>
  </w:num>
  <w:num w:numId="5" w16cid:durableId="1524439923">
    <w:abstractNumId w:val="4"/>
  </w:num>
  <w:num w:numId="6" w16cid:durableId="1427655354">
    <w:abstractNumId w:val="1"/>
  </w:num>
  <w:num w:numId="7" w16cid:durableId="1870096008">
    <w:abstractNumId w:val="8"/>
  </w:num>
  <w:num w:numId="8" w16cid:durableId="1322389659">
    <w:abstractNumId w:val="3"/>
  </w:num>
  <w:num w:numId="9" w16cid:durableId="19151205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1D4"/>
    <w:rsid w:val="00003880"/>
    <w:rsid w:val="000076CD"/>
    <w:rsid w:val="00021920"/>
    <w:rsid w:val="00054AB5"/>
    <w:rsid w:val="000821A2"/>
    <w:rsid w:val="000F06FD"/>
    <w:rsid w:val="001036D0"/>
    <w:rsid w:val="001235A1"/>
    <w:rsid w:val="00127F3D"/>
    <w:rsid w:val="00154CCE"/>
    <w:rsid w:val="00163A22"/>
    <w:rsid w:val="00170F63"/>
    <w:rsid w:val="001A4B7C"/>
    <w:rsid w:val="001A7F4B"/>
    <w:rsid w:val="001C0BB5"/>
    <w:rsid w:val="001C182E"/>
    <w:rsid w:val="001C4D53"/>
    <w:rsid w:val="001C7743"/>
    <w:rsid w:val="001E37DA"/>
    <w:rsid w:val="00236040"/>
    <w:rsid w:val="002448EE"/>
    <w:rsid w:val="0024669B"/>
    <w:rsid w:val="00270501"/>
    <w:rsid w:val="00293D7C"/>
    <w:rsid w:val="002A0B51"/>
    <w:rsid w:val="002A6C7D"/>
    <w:rsid w:val="002B4301"/>
    <w:rsid w:val="002B6F3E"/>
    <w:rsid w:val="002C1169"/>
    <w:rsid w:val="002D2149"/>
    <w:rsid w:val="002D7B72"/>
    <w:rsid w:val="002F369C"/>
    <w:rsid w:val="00315621"/>
    <w:rsid w:val="00326BE0"/>
    <w:rsid w:val="0033507D"/>
    <w:rsid w:val="00352359"/>
    <w:rsid w:val="0035349F"/>
    <w:rsid w:val="00366C00"/>
    <w:rsid w:val="00377999"/>
    <w:rsid w:val="00392B5B"/>
    <w:rsid w:val="003D23A5"/>
    <w:rsid w:val="003D5EA0"/>
    <w:rsid w:val="003E31AA"/>
    <w:rsid w:val="003E50CD"/>
    <w:rsid w:val="00417988"/>
    <w:rsid w:val="00435264"/>
    <w:rsid w:val="00462CF8"/>
    <w:rsid w:val="00463BF0"/>
    <w:rsid w:val="0046793E"/>
    <w:rsid w:val="00472444"/>
    <w:rsid w:val="00486995"/>
    <w:rsid w:val="004B5218"/>
    <w:rsid w:val="004B6EA8"/>
    <w:rsid w:val="004C367C"/>
    <w:rsid w:val="004D2FA0"/>
    <w:rsid w:val="0050479F"/>
    <w:rsid w:val="00547229"/>
    <w:rsid w:val="005627B7"/>
    <w:rsid w:val="00573FB8"/>
    <w:rsid w:val="005763D3"/>
    <w:rsid w:val="00597604"/>
    <w:rsid w:val="005A37C7"/>
    <w:rsid w:val="005C4604"/>
    <w:rsid w:val="005D20C6"/>
    <w:rsid w:val="005F0CA3"/>
    <w:rsid w:val="005F16F7"/>
    <w:rsid w:val="00607B7E"/>
    <w:rsid w:val="00632BEF"/>
    <w:rsid w:val="00676244"/>
    <w:rsid w:val="00687FDD"/>
    <w:rsid w:val="006B51AF"/>
    <w:rsid w:val="006C2D95"/>
    <w:rsid w:val="006D4C99"/>
    <w:rsid w:val="006E5931"/>
    <w:rsid w:val="006F5E01"/>
    <w:rsid w:val="00700FDE"/>
    <w:rsid w:val="007014DF"/>
    <w:rsid w:val="00720971"/>
    <w:rsid w:val="007324AF"/>
    <w:rsid w:val="00733D13"/>
    <w:rsid w:val="007408A1"/>
    <w:rsid w:val="00752E07"/>
    <w:rsid w:val="007727C4"/>
    <w:rsid w:val="00783A8E"/>
    <w:rsid w:val="0079118C"/>
    <w:rsid w:val="007E289B"/>
    <w:rsid w:val="00807720"/>
    <w:rsid w:val="00812763"/>
    <w:rsid w:val="00816D19"/>
    <w:rsid w:val="00824BFA"/>
    <w:rsid w:val="00825DF5"/>
    <w:rsid w:val="00832607"/>
    <w:rsid w:val="008704ED"/>
    <w:rsid w:val="008858CC"/>
    <w:rsid w:val="008B18F3"/>
    <w:rsid w:val="008B26AF"/>
    <w:rsid w:val="008D194D"/>
    <w:rsid w:val="008E4AC6"/>
    <w:rsid w:val="008F7EF1"/>
    <w:rsid w:val="00906703"/>
    <w:rsid w:val="00911C65"/>
    <w:rsid w:val="00917B9A"/>
    <w:rsid w:val="00937559"/>
    <w:rsid w:val="00947F62"/>
    <w:rsid w:val="00950189"/>
    <w:rsid w:val="00953CA0"/>
    <w:rsid w:val="009752DB"/>
    <w:rsid w:val="009A54F0"/>
    <w:rsid w:val="009D73EE"/>
    <w:rsid w:val="009E357D"/>
    <w:rsid w:val="00A15B7A"/>
    <w:rsid w:val="00A226E4"/>
    <w:rsid w:val="00A31E14"/>
    <w:rsid w:val="00A44006"/>
    <w:rsid w:val="00AB17E8"/>
    <w:rsid w:val="00AC357E"/>
    <w:rsid w:val="00AD44DA"/>
    <w:rsid w:val="00AE78C4"/>
    <w:rsid w:val="00AF6610"/>
    <w:rsid w:val="00B05C45"/>
    <w:rsid w:val="00B17317"/>
    <w:rsid w:val="00B2078A"/>
    <w:rsid w:val="00B327A7"/>
    <w:rsid w:val="00B43086"/>
    <w:rsid w:val="00B52079"/>
    <w:rsid w:val="00B67074"/>
    <w:rsid w:val="00B91E27"/>
    <w:rsid w:val="00BC222A"/>
    <w:rsid w:val="00BD761F"/>
    <w:rsid w:val="00BE262A"/>
    <w:rsid w:val="00BE312A"/>
    <w:rsid w:val="00BE6279"/>
    <w:rsid w:val="00C033C0"/>
    <w:rsid w:val="00C11FBD"/>
    <w:rsid w:val="00C1516F"/>
    <w:rsid w:val="00C15FFE"/>
    <w:rsid w:val="00C16A5D"/>
    <w:rsid w:val="00C53F82"/>
    <w:rsid w:val="00C54DC7"/>
    <w:rsid w:val="00C816F3"/>
    <w:rsid w:val="00C977E4"/>
    <w:rsid w:val="00CC0319"/>
    <w:rsid w:val="00CC1D64"/>
    <w:rsid w:val="00CD38FD"/>
    <w:rsid w:val="00CF731C"/>
    <w:rsid w:val="00D00286"/>
    <w:rsid w:val="00D12A31"/>
    <w:rsid w:val="00D35360"/>
    <w:rsid w:val="00D4151B"/>
    <w:rsid w:val="00D51A41"/>
    <w:rsid w:val="00D52CA7"/>
    <w:rsid w:val="00D57386"/>
    <w:rsid w:val="00D75057"/>
    <w:rsid w:val="00D80180"/>
    <w:rsid w:val="00D96C8C"/>
    <w:rsid w:val="00DA0962"/>
    <w:rsid w:val="00DA476A"/>
    <w:rsid w:val="00DB5BFE"/>
    <w:rsid w:val="00DB74A1"/>
    <w:rsid w:val="00DC29E6"/>
    <w:rsid w:val="00DE7FF7"/>
    <w:rsid w:val="00DF2242"/>
    <w:rsid w:val="00E02A8B"/>
    <w:rsid w:val="00E113D9"/>
    <w:rsid w:val="00E20610"/>
    <w:rsid w:val="00E34BAC"/>
    <w:rsid w:val="00E45A68"/>
    <w:rsid w:val="00E471D4"/>
    <w:rsid w:val="00E61C57"/>
    <w:rsid w:val="00E66C67"/>
    <w:rsid w:val="00E87B81"/>
    <w:rsid w:val="00EA4BE8"/>
    <w:rsid w:val="00EB36D8"/>
    <w:rsid w:val="00EC22A7"/>
    <w:rsid w:val="00EF2631"/>
    <w:rsid w:val="00F02ABE"/>
    <w:rsid w:val="00F214BB"/>
    <w:rsid w:val="00F36B49"/>
    <w:rsid w:val="00F36C45"/>
    <w:rsid w:val="00F43A8B"/>
    <w:rsid w:val="00F4642A"/>
    <w:rsid w:val="00F63E31"/>
    <w:rsid w:val="00F75BCD"/>
    <w:rsid w:val="00F900F8"/>
    <w:rsid w:val="00FC0BED"/>
    <w:rsid w:val="00FF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D79ACD"/>
  <w15:docId w15:val="{09BF5E4B-A9E1-4390-BB8B-B2A335DE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738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E262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B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4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BAC"/>
  </w:style>
  <w:style w:type="paragraph" w:styleId="Footer">
    <w:name w:val="footer"/>
    <w:basedOn w:val="Normal"/>
    <w:link w:val="FooterChar"/>
    <w:uiPriority w:val="99"/>
    <w:unhideWhenUsed/>
    <w:rsid w:val="00E34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BAC"/>
  </w:style>
  <w:style w:type="paragraph" w:styleId="ListParagraph">
    <w:name w:val="List Paragraph"/>
    <w:basedOn w:val="Normal"/>
    <w:uiPriority w:val="34"/>
    <w:qFormat/>
    <w:rsid w:val="00BE312A"/>
    <w:pPr>
      <w:ind w:left="720"/>
      <w:contextualSpacing/>
    </w:pPr>
  </w:style>
  <w:style w:type="table" w:styleId="TableGrid">
    <w:name w:val="Table Grid"/>
    <w:basedOn w:val="TableNormal"/>
    <w:uiPriority w:val="59"/>
    <w:rsid w:val="00597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arncharitabletrust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ence\Desktop\LETTER%20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B8E84CD10C4B9494378B6260564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6B166-D9CA-4ABA-99D3-8FBEEB944270}"/>
      </w:docPartPr>
      <w:docPartBody>
        <w:p w:rsidR="00BE4295" w:rsidRDefault="00216A41" w:rsidP="00216A41">
          <w:pPr>
            <w:pStyle w:val="22B8E84CD10C4B9494378B6260564D2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A41"/>
    <w:rsid w:val="000C444D"/>
    <w:rsid w:val="00216A41"/>
    <w:rsid w:val="00230165"/>
    <w:rsid w:val="003E2478"/>
    <w:rsid w:val="00445880"/>
    <w:rsid w:val="006D5EC2"/>
    <w:rsid w:val="007A6CF9"/>
    <w:rsid w:val="0088463B"/>
    <w:rsid w:val="00A07A33"/>
    <w:rsid w:val="00A97446"/>
    <w:rsid w:val="00BB53C0"/>
    <w:rsid w:val="00BE4295"/>
    <w:rsid w:val="00BF5624"/>
    <w:rsid w:val="00D33142"/>
    <w:rsid w:val="00D833F5"/>
    <w:rsid w:val="00DF4FB6"/>
    <w:rsid w:val="00EE2FFF"/>
    <w:rsid w:val="00EF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B8E84CD10C4B9494378B6260564D21">
    <w:name w:val="22B8E84CD10C4B9494378B6260564D21"/>
    <w:rsid w:val="00216A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HEAD</Template>
  <TotalTime>1</TotalTime>
  <Pages>7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PEARN CHARITABLE TRUST</vt:lpstr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PEARN CHARITABLE TRUST</dc:title>
  <dc:creator>Terence Stark</dc:creator>
  <cp:lastModifiedBy>Tamsyn Joll</cp:lastModifiedBy>
  <cp:revision>2</cp:revision>
  <cp:lastPrinted>2018-07-19T12:14:00Z</cp:lastPrinted>
  <dcterms:created xsi:type="dcterms:W3CDTF">2023-08-28T11:55:00Z</dcterms:created>
  <dcterms:modified xsi:type="dcterms:W3CDTF">2023-08-28T11:55:00Z</dcterms:modified>
</cp:coreProperties>
</file>